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DD48" w14:textId="7861EE83" w:rsidR="00C65F7B" w:rsidRDefault="00474FC2" w:rsidP="00D84802">
      <w:pPr>
        <w:pStyle w:val="Rubrik1"/>
      </w:pPr>
      <w:sdt>
        <w:sdtPr>
          <w:rPr>
            <w:sz w:val="44"/>
            <w:szCs w:val="44"/>
          </w:rPr>
          <w:id w:val="-238026955"/>
          <w:placeholder>
            <w:docPart w:val="7FA3FD0C7A9E42F190EFAC5BE2F92BCF"/>
          </w:placeholder>
          <w:text/>
        </w:sdtPr>
        <w:sdtContent>
          <w:r w:rsidRPr="00474FC2">
            <w:rPr>
              <w:sz w:val="44"/>
              <w:szCs w:val="44"/>
            </w:rPr>
            <w:t>Aktieutdelningskupong</w:t>
          </w:r>
          <w:r>
            <w:rPr>
              <w:sz w:val="44"/>
              <w:szCs w:val="44"/>
            </w:rPr>
            <w:t xml:space="preserve"> nr x </w:t>
          </w:r>
        </w:sdtContent>
      </w:sdt>
    </w:p>
    <w:p w14:paraId="0C69CF07" w14:textId="77777777" w:rsidR="00474FC2" w:rsidRDefault="00474FC2" w:rsidP="00474FC2">
      <w:pPr>
        <w:rPr>
          <w:rFonts w:ascii="Calibri" w:hAnsi="Calibri" w:cs="Calibri"/>
          <w:sz w:val="24"/>
          <w:szCs w:val="24"/>
        </w:rPr>
      </w:pPr>
    </w:p>
    <w:p w14:paraId="0D9CD71E" w14:textId="1D5CCE7A" w:rsidR="00474FC2" w:rsidRDefault="00474FC2" w:rsidP="00474FC2">
      <w:pPr>
        <w:rPr>
          <w:rFonts w:ascii="Calibri" w:hAnsi="Calibri" w:cs="Calibri"/>
          <w:sz w:val="24"/>
          <w:szCs w:val="24"/>
        </w:rPr>
      </w:pPr>
      <w:r w:rsidRPr="00BD05D7">
        <w:rPr>
          <w:rFonts w:ascii="Calibri" w:hAnsi="Calibri" w:cs="Calibri"/>
          <w:sz w:val="24"/>
          <w:szCs w:val="24"/>
        </w:rPr>
        <w:t>Gällande aktieutdelning för aktiebrev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4F53F83" w14:textId="77777777" w:rsidR="00474FC2" w:rsidRDefault="00474FC2" w:rsidP="00474FC2">
      <w:pPr>
        <w:rPr>
          <w:rFonts w:ascii="Calibri" w:hAnsi="Calibri" w:cs="Calibri"/>
          <w:sz w:val="24"/>
          <w:szCs w:val="24"/>
        </w:rPr>
      </w:pPr>
      <w:r w:rsidRPr="00BF6AC7">
        <w:rPr>
          <w:rFonts w:ascii="Calibri" w:hAnsi="Calibri" w:cs="Calibri"/>
          <w:b/>
          <w:bCs/>
          <w:sz w:val="24"/>
          <w:szCs w:val="24"/>
        </w:rPr>
        <w:t>Aktiebolagets namn:</w:t>
      </w:r>
      <w:r w:rsidRPr="00BF6AC7">
        <w:rPr>
          <w:rFonts w:ascii="Calibri" w:hAnsi="Calibri" w:cs="Calibri"/>
          <w:sz w:val="24"/>
          <w:szCs w:val="24"/>
        </w:rPr>
        <w:t xml:space="preserve"> [Företagsnamn AB]</w:t>
      </w:r>
      <w:r>
        <w:rPr>
          <w:rFonts w:ascii="Calibri" w:hAnsi="Calibri" w:cs="Calibri"/>
          <w:sz w:val="24"/>
          <w:szCs w:val="24"/>
        </w:rPr>
        <w:br/>
      </w:r>
      <w:r w:rsidRPr="00BF6AC7">
        <w:rPr>
          <w:rFonts w:ascii="Calibri" w:hAnsi="Calibri" w:cs="Calibri"/>
          <w:b/>
          <w:bCs/>
          <w:sz w:val="24"/>
          <w:szCs w:val="24"/>
        </w:rPr>
        <w:t>Organisationsnummer:</w:t>
      </w:r>
      <w:r w:rsidRPr="00BF6AC7">
        <w:rPr>
          <w:rFonts w:ascii="Calibri" w:hAnsi="Calibri" w:cs="Calibri"/>
          <w:sz w:val="24"/>
          <w:szCs w:val="24"/>
        </w:rPr>
        <w:t xml:space="preserve"> [Org.nr]</w:t>
      </w:r>
      <w:r w:rsidRPr="00BD05D7">
        <w:rPr>
          <w:rFonts w:ascii="Calibri" w:hAnsi="Calibri" w:cs="Calibri"/>
          <w:sz w:val="24"/>
          <w:szCs w:val="24"/>
        </w:rPr>
        <w:t xml:space="preserve">. </w:t>
      </w:r>
    </w:p>
    <w:p w14:paraId="5F926578" w14:textId="77777777" w:rsidR="00474FC2" w:rsidRDefault="00474FC2" w:rsidP="00474FC2">
      <w:pPr>
        <w:rPr>
          <w:rFonts w:ascii="Calibri" w:hAnsi="Calibri" w:cs="Calibri"/>
          <w:sz w:val="24"/>
          <w:szCs w:val="24"/>
        </w:rPr>
      </w:pPr>
      <w:r w:rsidRPr="00BD05D7">
        <w:rPr>
          <w:rFonts w:ascii="Calibri" w:hAnsi="Calibri" w:cs="Calibri"/>
          <w:sz w:val="24"/>
          <w:szCs w:val="24"/>
        </w:rPr>
        <w:t>Mot presenterande av denna aktiekupong erhålles aktieutdelning enligt bolagsstämmans beslut.</w:t>
      </w:r>
    </w:p>
    <w:p w14:paraId="0E4BA77B" w14:textId="77777777" w:rsidR="00474FC2" w:rsidRPr="00BD05D7" w:rsidRDefault="00474FC2" w:rsidP="00474FC2">
      <w:pPr>
        <w:rPr>
          <w:rFonts w:ascii="Calibri" w:hAnsi="Calibri" w:cs="Calibri"/>
          <w:sz w:val="24"/>
          <w:szCs w:val="24"/>
        </w:rPr>
      </w:pPr>
      <w:r w:rsidRPr="00BD05D7">
        <w:rPr>
          <w:rFonts w:ascii="Calibri" w:hAnsi="Calibri" w:cs="Calibri"/>
          <w:b/>
          <w:bCs/>
          <w:sz w:val="24"/>
          <w:szCs w:val="24"/>
        </w:rPr>
        <w:t>Aktieutdelning</w:t>
      </w:r>
      <w:r w:rsidRPr="00BD05D7">
        <w:rPr>
          <w:rFonts w:ascii="Calibri" w:hAnsi="Calibri" w:cs="Calibri"/>
          <w:sz w:val="24"/>
          <w:szCs w:val="24"/>
        </w:rPr>
        <w:t xml:space="preserve">: </w:t>
      </w:r>
      <w:r w:rsidRPr="00BF6AC7">
        <w:rPr>
          <w:rFonts w:ascii="Calibri" w:hAnsi="Calibri" w:cs="Calibri"/>
          <w:sz w:val="24"/>
          <w:szCs w:val="24"/>
        </w:rPr>
        <w:t>[</w:t>
      </w:r>
      <w:r w:rsidRPr="00BD05D7">
        <w:rPr>
          <w:rFonts w:ascii="Calibri" w:hAnsi="Calibri" w:cs="Calibri"/>
          <w:sz w:val="24"/>
          <w:szCs w:val="24"/>
        </w:rPr>
        <w:t>värdet av utdelningen i kronor</w:t>
      </w:r>
      <w:r w:rsidRPr="00BF6AC7">
        <w:rPr>
          <w:rFonts w:ascii="Calibri" w:hAnsi="Calibri" w:cs="Calibri"/>
          <w:sz w:val="24"/>
          <w:szCs w:val="24"/>
        </w:rPr>
        <w:t>]</w:t>
      </w:r>
      <w:r w:rsidRPr="00BD05D7">
        <w:rPr>
          <w:rFonts w:ascii="Calibri" w:hAnsi="Calibri" w:cs="Calibri"/>
          <w:sz w:val="24"/>
          <w:szCs w:val="24"/>
        </w:rPr>
        <w:t xml:space="preserve">. </w:t>
      </w:r>
    </w:p>
    <w:p w14:paraId="0764C8F8" w14:textId="77777777" w:rsidR="00474FC2" w:rsidRPr="00BD05D7" w:rsidRDefault="00474FC2" w:rsidP="00474FC2">
      <w:pPr>
        <w:rPr>
          <w:rFonts w:ascii="Calibri" w:hAnsi="Calibri" w:cs="Calibri"/>
          <w:sz w:val="24"/>
          <w:szCs w:val="24"/>
        </w:rPr>
      </w:pPr>
    </w:p>
    <w:p w14:paraId="407E76CF" w14:textId="20628998" w:rsidR="00474FC2" w:rsidRPr="00BD05D7" w:rsidRDefault="00474FC2" w:rsidP="00474FC2">
      <w:pPr>
        <w:rPr>
          <w:rFonts w:ascii="Calibri" w:hAnsi="Calibri" w:cs="Calibri"/>
          <w:sz w:val="24"/>
          <w:szCs w:val="24"/>
        </w:rPr>
      </w:pPr>
      <w:r w:rsidRPr="00BD05D7">
        <w:rPr>
          <w:rFonts w:ascii="Calibri" w:hAnsi="Calibri" w:cs="Calibri"/>
          <w:sz w:val="24"/>
          <w:szCs w:val="24"/>
        </w:rPr>
        <w:t xml:space="preserve">Kvitteras: _________________________________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 w:rsidRPr="00BD05D7">
        <w:rPr>
          <w:rFonts w:ascii="Calibri" w:hAnsi="Calibri" w:cs="Calibri"/>
          <w:sz w:val="24"/>
          <w:szCs w:val="24"/>
        </w:rPr>
        <w:t xml:space="preserve">Hjärnfonden </w:t>
      </w:r>
      <w:r w:rsidRPr="00BD05D7">
        <w:rPr>
          <w:rFonts w:ascii="Calibri" w:hAnsi="Calibri" w:cs="Calibri"/>
          <w:sz w:val="24"/>
          <w:szCs w:val="24"/>
        </w:rPr>
        <w:br/>
        <w:t xml:space="preserve">Org.nr </w:t>
      </w:r>
      <w:proofErr w:type="gramStart"/>
      <w:r w:rsidRPr="00BD05D7">
        <w:rPr>
          <w:rFonts w:ascii="Calibri" w:hAnsi="Calibri" w:cs="Calibri"/>
          <w:sz w:val="24"/>
          <w:szCs w:val="24"/>
        </w:rPr>
        <w:t>802017-8664</w:t>
      </w:r>
      <w:proofErr w:type="gramEnd"/>
      <w:r w:rsidRPr="00BD05D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BD05D7">
        <w:rPr>
          <w:rFonts w:ascii="Calibri" w:hAnsi="Calibri" w:cs="Calibri"/>
          <w:sz w:val="24"/>
          <w:szCs w:val="24"/>
        </w:rPr>
        <w:t>Box 2364</w:t>
      </w:r>
      <w:r>
        <w:rPr>
          <w:rFonts w:ascii="Calibri" w:hAnsi="Calibri" w:cs="Calibri"/>
          <w:sz w:val="24"/>
          <w:szCs w:val="24"/>
        </w:rPr>
        <w:br/>
      </w:r>
      <w:r w:rsidRPr="00BD05D7">
        <w:rPr>
          <w:rFonts w:ascii="Calibri" w:hAnsi="Calibri" w:cs="Calibri"/>
          <w:sz w:val="24"/>
          <w:szCs w:val="24"/>
        </w:rPr>
        <w:t>103 18 Stockholm</w:t>
      </w:r>
    </w:p>
    <w:p w14:paraId="4EA0BD30" w14:textId="77777777" w:rsidR="00474FC2" w:rsidRPr="00BD05D7" w:rsidRDefault="00474FC2" w:rsidP="00474FC2">
      <w:pPr>
        <w:rPr>
          <w:rFonts w:ascii="Calibri" w:hAnsi="Calibri" w:cs="Calibri"/>
          <w:sz w:val="24"/>
          <w:szCs w:val="24"/>
        </w:rPr>
      </w:pPr>
    </w:p>
    <w:p w14:paraId="63CD0143" w14:textId="77777777" w:rsidR="00474FC2" w:rsidRPr="00474FC2" w:rsidRDefault="00474FC2" w:rsidP="00474FC2">
      <w:r w:rsidRPr="00474FC2">
        <w:t> </w:t>
      </w:r>
    </w:p>
    <w:p w14:paraId="61810F29" w14:textId="1BA2BEFA" w:rsidR="00D9369D" w:rsidRPr="00FD2B23" w:rsidRDefault="00D9369D" w:rsidP="00AF6D27"/>
    <w:sectPr w:rsidR="00D9369D" w:rsidRPr="00FD2B23" w:rsidSect="00495C1B">
      <w:footerReference w:type="default" r:id="rId8"/>
      <w:headerReference w:type="first" r:id="rId9"/>
      <w:footerReference w:type="first" r:id="rId10"/>
      <w:pgSz w:w="11906" w:h="16838"/>
      <w:pgMar w:top="1814" w:right="2381" w:bottom="2268" w:left="238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6113" w14:textId="77777777" w:rsidR="00355650" w:rsidRDefault="00355650" w:rsidP="00D84802">
      <w:pPr>
        <w:spacing w:after="0" w:line="240" w:lineRule="auto"/>
      </w:pPr>
      <w:r>
        <w:separator/>
      </w:r>
    </w:p>
  </w:endnote>
  <w:endnote w:type="continuationSeparator" w:id="0">
    <w:p w14:paraId="647E5AE8" w14:textId="77777777" w:rsidR="00355650" w:rsidRDefault="00355650" w:rsidP="00D8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Semi Bold">
    <w:panose1 w:val="020007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1199" w:type="dxa"/>
      <w:tblInd w:w="-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1985"/>
      <w:gridCol w:w="3260"/>
    </w:tblGrid>
    <w:tr w:rsidR="00DC2063" w14:paraId="01A8002F" w14:textId="77777777" w:rsidTr="00A35F81">
      <w:trPr>
        <w:trHeight w:val="659"/>
      </w:trPr>
      <w:tc>
        <w:tcPr>
          <w:tcW w:w="5954" w:type="dxa"/>
          <w:vAlign w:val="center"/>
        </w:tcPr>
        <w:p w14:paraId="39D5BB12" w14:textId="77777777" w:rsidR="00C8205C" w:rsidRDefault="00DC2063" w:rsidP="0032285E">
          <w:pPr>
            <w:pStyle w:val="Sidfot"/>
          </w:pPr>
          <w:r>
            <w:rPr>
              <w:noProof/>
            </w:rPr>
            <w:drawing>
              <wp:inline distT="0" distB="0" distL="0" distR="0" wp14:anchorId="584834B7" wp14:editId="5A0EEEC6">
                <wp:extent cx="1548000" cy="254560"/>
                <wp:effectExtent l="0" t="0" r="0" b="0"/>
                <wp:docPr id="2106987672" name="Bildobjekt 1" descr="En bild som visar svart, mörker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987672" name="Bildobjekt 1" descr="En bild som visar svart, mörker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0" cy="25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577685CB" w14:textId="77777777" w:rsidR="00C8205C" w:rsidRPr="0032285E" w:rsidRDefault="00C8205C" w:rsidP="0032285E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info@hjarnfonden.se</w:t>
          </w:r>
        </w:p>
        <w:p w14:paraId="78F797EE" w14:textId="77777777" w:rsidR="00C8205C" w:rsidRPr="0032285E" w:rsidRDefault="00C8205C" w:rsidP="0032285E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08 – 40 60 800</w:t>
          </w:r>
        </w:p>
      </w:tc>
      <w:tc>
        <w:tcPr>
          <w:tcW w:w="3260" w:type="dxa"/>
          <w:vAlign w:val="center"/>
        </w:tcPr>
        <w:p w14:paraId="4D8C87D6" w14:textId="77777777" w:rsidR="00C8205C" w:rsidRPr="0032285E" w:rsidRDefault="00C8205C" w:rsidP="0032285E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Stora Nygatan 26, 111 27, Stockholm</w:t>
          </w:r>
        </w:p>
        <w:p w14:paraId="2343F8AE" w14:textId="77777777" w:rsidR="00C8205C" w:rsidRPr="0032285E" w:rsidRDefault="00C8205C" w:rsidP="0032285E">
          <w:pPr>
            <w:pStyle w:val="Sidfot"/>
            <w:rPr>
              <w:szCs w:val="16"/>
            </w:rPr>
          </w:pPr>
          <w:proofErr w:type="spellStart"/>
          <w:r w:rsidRPr="0032285E">
            <w:rPr>
              <w:szCs w:val="16"/>
            </w:rPr>
            <w:t>Organisationsnr</w:t>
          </w:r>
          <w:proofErr w:type="spellEnd"/>
          <w:r w:rsidRPr="0032285E">
            <w:rPr>
              <w:szCs w:val="16"/>
            </w:rPr>
            <w:t xml:space="preserve">: </w:t>
          </w:r>
          <w:proofErr w:type="gramStart"/>
          <w:r w:rsidRPr="0032285E">
            <w:rPr>
              <w:szCs w:val="16"/>
            </w:rPr>
            <w:t>802017-8664</w:t>
          </w:r>
          <w:proofErr w:type="gramEnd"/>
        </w:p>
      </w:tc>
    </w:tr>
  </w:tbl>
  <w:p w14:paraId="251BBDCD" w14:textId="77777777" w:rsidR="003A66DC" w:rsidRPr="00DC2063" w:rsidRDefault="00A35F81" w:rsidP="00C8205C">
    <w:pPr>
      <w:pStyle w:val="Sidfo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FBCD4" wp14:editId="2CC7CF78">
              <wp:simplePos x="0" y="0"/>
              <wp:positionH relativeFrom="column">
                <wp:posOffset>-1174750</wp:posOffset>
              </wp:positionH>
              <wp:positionV relativeFrom="paragraph">
                <wp:posOffset>-473710</wp:posOffset>
              </wp:positionV>
              <wp:extent cx="6912000" cy="0"/>
              <wp:effectExtent l="0" t="0" r="0" b="0"/>
              <wp:wrapNone/>
              <wp:docPr id="1738649106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525746" id="Rak koppli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2.5pt,-37.3pt" to="451.75pt,-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" strokecolor="black [3200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915" w:type="dxa"/>
      <w:tblInd w:w="-18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1985"/>
      <w:gridCol w:w="2976"/>
    </w:tblGrid>
    <w:tr w:rsidR="00F16150" w14:paraId="233DB628" w14:textId="77777777" w:rsidTr="007A1CF7">
      <w:trPr>
        <w:trHeight w:val="659"/>
      </w:trPr>
      <w:tc>
        <w:tcPr>
          <w:tcW w:w="5954" w:type="dxa"/>
          <w:vAlign w:val="center"/>
        </w:tcPr>
        <w:p w14:paraId="42B5AF57" w14:textId="77777777" w:rsidR="00F16150" w:rsidRDefault="00F16150" w:rsidP="00F16150">
          <w:pPr>
            <w:pStyle w:val="Sidfot"/>
          </w:pPr>
          <w:r>
            <w:rPr>
              <w:noProof/>
            </w:rPr>
            <w:drawing>
              <wp:inline distT="0" distB="0" distL="0" distR="0" wp14:anchorId="38A7206E" wp14:editId="7E93DDF8">
                <wp:extent cx="1548000" cy="254560"/>
                <wp:effectExtent l="0" t="0" r="0" b="0"/>
                <wp:docPr id="1830884215" name="Bildobjekt 1" descr="En bild som visar svart, mörker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987672" name="Bildobjekt 1" descr="En bild som visar svart, mörker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0" cy="25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4F1463A3" w14:textId="77777777" w:rsidR="00F16150" w:rsidRPr="0032285E" w:rsidRDefault="00F16150" w:rsidP="00F16150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info@hjarnfonden.se</w:t>
          </w:r>
        </w:p>
        <w:p w14:paraId="5C3F458C" w14:textId="77777777" w:rsidR="00F16150" w:rsidRPr="0032285E" w:rsidRDefault="00F16150" w:rsidP="00F16150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08 – 40 60 800</w:t>
          </w:r>
        </w:p>
      </w:tc>
      <w:tc>
        <w:tcPr>
          <w:tcW w:w="2976" w:type="dxa"/>
          <w:vAlign w:val="center"/>
        </w:tcPr>
        <w:p w14:paraId="025BE3D4" w14:textId="77777777" w:rsidR="00F16150" w:rsidRPr="0032285E" w:rsidRDefault="00F16150" w:rsidP="00F16150">
          <w:pPr>
            <w:pStyle w:val="Sidfot"/>
            <w:rPr>
              <w:szCs w:val="16"/>
            </w:rPr>
          </w:pPr>
          <w:r w:rsidRPr="0032285E">
            <w:rPr>
              <w:szCs w:val="16"/>
            </w:rPr>
            <w:t>Stora Nygatan 26, 111 27, Stockholm</w:t>
          </w:r>
        </w:p>
        <w:p w14:paraId="1A3FF8EF" w14:textId="77777777" w:rsidR="00F16150" w:rsidRPr="0032285E" w:rsidRDefault="00F16150" w:rsidP="00F16150">
          <w:pPr>
            <w:pStyle w:val="Sidfot"/>
            <w:rPr>
              <w:szCs w:val="16"/>
            </w:rPr>
          </w:pPr>
          <w:proofErr w:type="spellStart"/>
          <w:r w:rsidRPr="0032285E">
            <w:rPr>
              <w:szCs w:val="16"/>
            </w:rPr>
            <w:t>Organisationsnr</w:t>
          </w:r>
          <w:proofErr w:type="spellEnd"/>
          <w:r w:rsidRPr="0032285E">
            <w:rPr>
              <w:szCs w:val="16"/>
            </w:rPr>
            <w:t xml:space="preserve">: </w:t>
          </w:r>
          <w:proofErr w:type="gramStart"/>
          <w:r w:rsidRPr="0032285E">
            <w:rPr>
              <w:szCs w:val="16"/>
            </w:rPr>
            <w:t>802017-8664</w:t>
          </w:r>
          <w:proofErr w:type="gramEnd"/>
        </w:p>
      </w:tc>
    </w:tr>
  </w:tbl>
  <w:p w14:paraId="1181D209" w14:textId="77777777" w:rsidR="00F16150" w:rsidRPr="00013809" w:rsidRDefault="00F1615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65DE" w14:textId="77777777" w:rsidR="00355650" w:rsidRDefault="00355650" w:rsidP="00D84802">
      <w:pPr>
        <w:spacing w:after="0" w:line="240" w:lineRule="auto"/>
      </w:pPr>
      <w:r>
        <w:separator/>
      </w:r>
    </w:p>
  </w:footnote>
  <w:footnote w:type="continuationSeparator" w:id="0">
    <w:p w14:paraId="5CB1AD58" w14:textId="77777777" w:rsidR="00355650" w:rsidRDefault="00355650" w:rsidP="00D8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2B2E" w14:textId="77777777" w:rsidR="00D84802" w:rsidRDefault="00D84802" w:rsidP="006A5047">
    <w:pPr>
      <w:pStyle w:val="Sidhuvud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4.3pt;height:95.15pt" o:bullet="t">
        <v:imagedata r:id="rId1" o:title="image1"/>
      </v:shape>
    </w:pict>
  </w:numPicBullet>
  <w:numPicBullet w:numPicBulletId="1">
    <w:pict>
      <v:shape id="_x0000_i1026" type="#_x0000_t75" style="width:94.3pt;height:94.3pt" o:bullet="t">
        <v:imagedata r:id="rId2" o:title="image2"/>
      </v:shape>
    </w:pict>
  </w:numPicBullet>
  <w:numPicBullet w:numPicBulletId="2">
    <w:pict>
      <v:shape id="_x0000_i1027" type="#_x0000_t75" style="width:95.15pt;height:95.15pt" o:bullet="t">
        <v:imagedata r:id="rId3" o:title="image3"/>
      </v:shape>
    </w:pict>
  </w:numPicBullet>
  <w:abstractNum w:abstractNumId="0" w15:restartNumberingAfterBreak="0">
    <w:nsid w:val="FFFFFF88"/>
    <w:multiLevelType w:val="singleLevel"/>
    <w:tmpl w:val="C96A7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E30A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60726"/>
    <w:multiLevelType w:val="multilevel"/>
    <w:tmpl w:val="2D20A266"/>
    <w:numStyleLink w:val="Listformatpunktlista"/>
  </w:abstractNum>
  <w:abstractNum w:abstractNumId="3" w15:restartNumberingAfterBreak="0">
    <w:nsid w:val="33004A6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E294F65"/>
    <w:multiLevelType w:val="multilevel"/>
    <w:tmpl w:val="2D20A266"/>
    <w:styleLink w:val="Listformatpunktlista"/>
    <w:lvl w:ilvl="0">
      <w:start w:val="1"/>
      <w:numFmt w:val="bullet"/>
      <w:pStyle w:val="Punktlista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83E69A9"/>
    <w:multiLevelType w:val="multilevel"/>
    <w:tmpl w:val="B43841F8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CA9439F"/>
    <w:multiLevelType w:val="singleLevel"/>
    <w:tmpl w:val="40B8613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7FB101B2"/>
    <w:multiLevelType w:val="multilevel"/>
    <w:tmpl w:val="B43841F8"/>
    <w:numStyleLink w:val="Listformatnumreradlista"/>
  </w:abstractNum>
  <w:num w:numId="1" w16cid:durableId="1194536562">
    <w:abstractNumId w:val="1"/>
  </w:num>
  <w:num w:numId="2" w16cid:durableId="1097362109">
    <w:abstractNumId w:val="3"/>
  </w:num>
  <w:num w:numId="3" w16cid:durableId="127936881">
    <w:abstractNumId w:val="5"/>
  </w:num>
  <w:num w:numId="4" w16cid:durableId="1706519749">
    <w:abstractNumId w:val="2"/>
  </w:num>
  <w:num w:numId="5" w16cid:durableId="365839320">
    <w:abstractNumId w:val="4"/>
  </w:num>
  <w:num w:numId="6" w16cid:durableId="221412016">
    <w:abstractNumId w:val="6"/>
  </w:num>
  <w:num w:numId="7" w16cid:durableId="192233442">
    <w:abstractNumId w:val="0"/>
  </w:num>
  <w:num w:numId="8" w16cid:durableId="295184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C2"/>
    <w:rsid w:val="00013809"/>
    <w:rsid w:val="000836DE"/>
    <w:rsid w:val="00093948"/>
    <w:rsid w:val="0010204D"/>
    <w:rsid w:val="001A2E52"/>
    <w:rsid w:val="001B0B21"/>
    <w:rsid w:val="001C20ED"/>
    <w:rsid w:val="001D0E10"/>
    <w:rsid w:val="0020589F"/>
    <w:rsid w:val="00236429"/>
    <w:rsid w:val="00257475"/>
    <w:rsid w:val="00267680"/>
    <w:rsid w:val="0032285E"/>
    <w:rsid w:val="00336C72"/>
    <w:rsid w:val="00355650"/>
    <w:rsid w:val="0036445D"/>
    <w:rsid w:val="003A66DC"/>
    <w:rsid w:val="003F2EB1"/>
    <w:rsid w:val="003F65F1"/>
    <w:rsid w:val="00474FC2"/>
    <w:rsid w:val="00495C1B"/>
    <w:rsid w:val="004D1605"/>
    <w:rsid w:val="004D4DAF"/>
    <w:rsid w:val="00560645"/>
    <w:rsid w:val="005669F5"/>
    <w:rsid w:val="005777C0"/>
    <w:rsid w:val="00585CE3"/>
    <w:rsid w:val="0058663A"/>
    <w:rsid w:val="005A4C72"/>
    <w:rsid w:val="005D1A3C"/>
    <w:rsid w:val="006614C9"/>
    <w:rsid w:val="0069080F"/>
    <w:rsid w:val="006A5047"/>
    <w:rsid w:val="006E0D17"/>
    <w:rsid w:val="006F4CBA"/>
    <w:rsid w:val="00736E1E"/>
    <w:rsid w:val="00761D81"/>
    <w:rsid w:val="007724A8"/>
    <w:rsid w:val="007A1CF7"/>
    <w:rsid w:val="007D4C9C"/>
    <w:rsid w:val="007F3EA1"/>
    <w:rsid w:val="007F464F"/>
    <w:rsid w:val="00816CA6"/>
    <w:rsid w:val="00842F64"/>
    <w:rsid w:val="00865BB8"/>
    <w:rsid w:val="008671CD"/>
    <w:rsid w:val="008773DA"/>
    <w:rsid w:val="008841DC"/>
    <w:rsid w:val="008C3294"/>
    <w:rsid w:val="008F19B2"/>
    <w:rsid w:val="00905316"/>
    <w:rsid w:val="00972E7B"/>
    <w:rsid w:val="0099436B"/>
    <w:rsid w:val="009A62B1"/>
    <w:rsid w:val="009B41D6"/>
    <w:rsid w:val="009C4B6F"/>
    <w:rsid w:val="00A00B7E"/>
    <w:rsid w:val="00A30999"/>
    <w:rsid w:val="00A35F81"/>
    <w:rsid w:val="00A41A7A"/>
    <w:rsid w:val="00AC58DF"/>
    <w:rsid w:val="00AF6D27"/>
    <w:rsid w:val="00B22953"/>
    <w:rsid w:val="00BA64E8"/>
    <w:rsid w:val="00BB4033"/>
    <w:rsid w:val="00BB4A68"/>
    <w:rsid w:val="00BB6A2A"/>
    <w:rsid w:val="00BD6202"/>
    <w:rsid w:val="00C65F7B"/>
    <w:rsid w:val="00C8205C"/>
    <w:rsid w:val="00CB5041"/>
    <w:rsid w:val="00CB61DF"/>
    <w:rsid w:val="00CD7F47"/>
    <w:rsid w:val="00CF0E97"/>
    <w:rsid w:val="00D24F6E"/>
    <w:rsid w:val="00D36DDC"/>
    <w:rsid w:val="00D61EAC"/>
    <w:rsid w:val="00D72E6A"/>
    <w:rsid w:val="00D84802"/>
    <w:rsid w:val="00D9369D"/>
    <w:rsid w:val="00DA09C2"/>
    <w:rsid w:val="00DB0FCD"/>
    <w:rsid w:val="00DB3EE6"/>
    <w:rsid w:val="00DC2063"/>
    <w:rsid w:val="00DD5D14"/>
    <w:rsid w:val="00DD78F3"/>
    <w:rsid w:val="00DE5D1E"/>
    <w:rsid w:val="00DF04A8"/>
    <w:rsid w:val="00DF7D5F"/>
    <w:rsid w:val="00DF7F80"/>
    <w:rsid w:val="00E3577F"/>
    <w:rsid w:val="00E37294"/>
    <w:rsid w:val="00E400B8"/>
    <w:rsid w:val="00E54D68"/>
    <w:rsid w:val="00E94C0B"/>
    <w:rsid w:val="00EC388B"/>
    <w:rsid w:val="00EC6506"/>
    <w:rsid w:val="00ED291A"/>
    <w:rsid w:val="00EE0641"/>
    <w:rsid w:val="00EE7462"/>
    <w:rsid w:val="00EF19BD"/>
    <w:rsid w:val="00EF4296"/>
    <w:rsid w:val="00F16150"/>
    <w:rsid w:val="00F72372"/>
    <w:rsid w:val="00F77E91"/>
    <w:rsid w:val="00FB1C63"/>
    <w:rsid w:val="00FD2B23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6A54C"/>
  <w15:chartTrackingRefBased/>
  <w15:docId w15:val="{1C7A33FA-88D3-4638-93AB-D98DC25C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EB1"/>
  </w:style>
  <w:style w:type="paragraph" w:styleId="Rubrik1">
    <w:name w:val="heading 1"/>
    <w:basedOn w:val="Normal"/>
    <w:next w:val="Normal"/>
    <w:link w:val="Rubrik1Char"/>
    <w:uiPriority w:val="9"/>
    <w:qFormat/>
    <w:rsid w:val="00905316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F19BD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F19BD"/>
    <w:pPr>
      <w:keepNext/>
      <w:keepLines/>
      <w:spacing w:before="240" w:after="120"/>
      <w:outlineLvl w:val="2"/>
    </w:pPr>
    <w:rPr>
      <w:rFonts w:ascii="Inter SemiBold" w:eastAsiaTheme="majorEastAsia" w:hAnsi="Inter SemiBold" w:cstheme="majorBidi"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5316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F19BD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styleId="Starkbetoning">
    <w:name w:val="Intense Emphasis"/>
    <w:basedOn w:val="Standardstycketeckensnitt"/>
    <w:uiPriority w:val="21"/>
    <w:semiHidden/>
    <w:qFormat/>
    <w:rsid w:val="009B41D6"/>
    <w:rPr>
      <w:i w:val="0"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B41D6"/>
    <w:pPr>
      <w:pBdr>
        <w:top w:val="single" w:sz="4" w:space="10" w:color="FF6695" w:themeColor="accent1"/>
        <w:bottom w:val="single" w:sz="4" w:space="10" w:color="FF6695" w:themeColor="accent1"/>
      </w:pBdr>
      <w:spacing w:before="360" w:after="360"/>
      <w:ind w:left="864" w:right="864"/>
      <w:jc w:val="center"/>
    </w:pPr>
    <w:rPr>
      <w:i/>
      <w:iCs/>
      <w:color w:val="FF669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E0641"/>
    <w:rPr>
      <w:i/>
      <w:iCs/>
      <w:color w:val="FF6695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B41D6"/>
    <w:rPr>
      <w:b/>
      <w:bCs/>
      <w:smallCaps/>
      <w:color w:val="auto"/>
      <w:spacing w:val="5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5041"/>
    <w:pPr>
      <w:numPr>
        <w:ilvl w:val="1"/>
      </w:numPr>
    </w:pPr>
    <w:rPr>
      <w:rFonts w:eastAsiaTheme="minorEastAsia"/>
      <w:b/>
      <w:color w:val="000000" w:themeColor="text1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5041"/>
    <w:rPr>
      <w:rFonts w:eastAsiaTheme="minorEastAsia"/>
      <w:b/>
      <w:color w:val="000000" w:themeColor="text1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5669F5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EF19BD"/>
    <w:rPr>
      <w:rFonts w:ascii="Inter SemiBold" w:eastAsiaTheme="majorEastAsia" w:hAnsi="Inter SemiBold" w:cstheme="majorBidi"/>
      <w:color w:val="000000" w:themeColor="text1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D8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B61DF"/>
  </w:style>
  <w:style w:type="paragraph" w:styleId="Sidfot">
    <w:name w:val="footer"/>
    <w:basedOn w:val="Normal"/>
    <w:link w:val="SidfotChar"/>
    <w:uiPriority w:val="99"/>
    <w:rsid w:val="0032285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2285E"/>
    <w:rPr>
      <w:sz w:val="16"/>
    </w:rPr>
  </w:style>
  <w:style w:type="paragraph" w:styleId="Punktlista">
    <w:name w:val="List Bullet"/>
    <w:basedOn w:val="Normal"/>
    <w:uiPriority w:val="99"/>
    <w:qFormat/>
    <w:rsid w:val="0020589F"/>
    <w:pPr>
      <w:numPr>
        <w:numId w:val="5"/>
      </w:numPr>
      <w:spacing w:line="264" w:lineRule="auto"/>
      <w:ind w:left="357" w:hanging="357"/>
      <w:contextualSpacing/>
    </w:pPr>
  </w:style>
  <w:style w:type="numbering" w:customStyle="1" w:styleId="Listformatnumreradlista">
    <w:name w:val="Listformat numrerad lista"/>
    <w:uiPriority w:val="99"/>
    <w:rsid w:val="001D0E10"/>
    <w:pPr>
      <w:numPr>
        <w:numId w:val="3"/>
      </w:numPr>
    </w:pPr>
  </w:style>
  <w:style w:type="numbering" w:customStyle="1" w:styleId="Listformatpunktlista">
    <w:name w:val="Listformat punktlista"/>
    <w:uiPriority w:val="99"/>
    <w:rsid w:val="00816CA6"/>
    <w:pPr>
      <w:numPr>
        <w:numId w:val="5"/>
      </w:numPr>
    </w:pPr>
  </w:style>
  <w:style w:type="table" w:styleId="Tabellrutnt">
    <w:name w:val="Table Grid"/>
    <w:basedOn w:val="Normaltabell"/>
    <w:uiPriority w:val="39"/>
    <w:rsid w:val="00C8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qFormat/>
    <w:rsid w:val="00EF19BD"/>
    <w:pPr>
      <w:spacing w:after="200" w:line="240" w:lineRule="auto"/>
    </w:pPr>
    <w:rPr>
      <w:i/>
      <w:iCs/>
      <w:sz w:val="18"/>
      <w:szCs w:val="18"/>
    </w:rPr>
  </w:style>
  <w:style w:type="paragraph" w:styleId="Numreradlista">
    <w:name w:val="List Number"/>
    <w:basedOn w:val="Normal"/>
    <w:uiPriority w:val="99"/>
    <w:qFormat/>
    <w:rsid w:val="001D0E10"/>
    <w:pPr>
      <w:numPr>
        <w:numId w:val="8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5669F5"/>
    <w:rPr>
      <w:color w:val="666666"/>
    </w:rPr>
  </w:style>
  <w:style w:type="table" w:styleId="Rutntstabell4dekorfrg1">
    <w:name w:val="Grid Table 4 Accent 1"/>
    <w:basedOn w:val="Normaltabell"/>
    <w:uiPriority w:val="49"/>
    <w:rsid w:val="006A5047"/>
    <w:pPr>
      <w:spacing w:after="0" w:line="240" w:lineRule="auto"/>
    </w:pPr>
    <w:tblPr>
      <w:tblStyleRowBandSize w:val="1"/>
      <w:tblStyleColBandSize w:val="1"/>
      <w:tblBorders>
        <w:top w:val="single" w:sz="4" w:space="0" w:color="FFA3BF" w:themeColor="accent1" w:themeTint="99"/>
        <w:left w:val="single" w:sz="4" w:space="0" w:color="FFA3BF" w:themeColor="accent1" w:themeTint="99"/>
        <w:bottom w:val="single" w:sz="4" w:space="0" w:color="FFA3BF" w:themeColor="accent1" w:themeTint="99"/>
        <w:right w:val="single" w:sz="4" w:space="0" w:color="FFA3BF" w:themeColor="accent1" w:themeTint="99"/>
        <w:insideH w:val="single" w:sz="4" w:space="0" w:color="FFA3BF" w:themeColor="accent1" w:themeTint="99"/>
        <w:insideV w:val="single" w:sz="4" w:space="0" w:color="FFA3B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95" w:themeColor="accent1"/>
          <w:left w:val="single" w:sz="4" w:space="0" w:color="FF6695" w:themeColor="accent1"/>
          <w:bottom w:val="single" w:sz="4" w:space="0" w:color="FF6695" w:themeColor="accent1"/>
          <w:right w:val="single" w:sz="4" w:space="0" w:color="FF6695" w:themeColor="accent1"/>
          <w:insideH w:val="nil"/>
          <w:insideV w:val="nil"/>
        </w:tcBorders>
        <w:shd w:val="clear" w:color="auto" w:fill="FF6695" w:themeFill="accent1"/>
      </w:tcPr>
    </w:tblStylePr>
    <w:tblStylePr w:type="lastRow">
      <w:rPr>
        <w:b/>
        <w:bCs/>
      </w:rPr>
      <w:tblPr/>
      <w:tcPr>
        <w:tcBorders>
          <w:top w:val="double" w:sz="4" w:space="0" w:color="FF66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9" w:themeFill="accent1" w:themeFillTint="33"/>
      </w:tcPr>
    </w:tblStylePr>
    <w:tblStylePr w:type="band1Horz">
      <w:tblPr/>
      <w:tcPr>
        <w:shd w:val="clear" w:color="auto" w:fill="FFE0E9" w:themeFill="accent1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5D1A3C"/>
    <w:pPr>
      <w:spacing w:after="0" w:line="240" w:lineRule="auto"/>
    </w:pPr>
    <w:tblPr>
      <w:tblStyleRowBandSize w:val="1"/>
      <w:tblStyleColBandSize w:val="1"/>
      <w:tblBorders>
        <w:top w:val="single" w:sz="4" w:space="0" w:color="FFC1D4" w:themeColor="accent1" w:themeTint="66"/>
        <w:left w:val="single" w:sz="4" w:space="0" w:color="FFC1D4" w:themeColor="accent1" w:themeTint="66"/>
        <w:bottom w:val="single" w:sz="4" w:space="0" w:color="FFC1D4" w:themeColor="accent1" w:themeTint="66"/>
        <w:right w:val="single" w:sz="4" w:space="0" w:color="FFC1D4" w:themeColor="accent1" w:themeTint="66"/>
        <w:insideH w:val="single" w:sz="4" w:space="0" w:color="FFC1D4" w:themeColor="accent1" w:themeTint="66"/>
        <w:insideV w:val="single" w:sz="4" w:space="0" w:color="FFC1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B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B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getavstnd">
    <w:name w:val="No Spacing"/>
    <w:next w:val="Normal"/>
    <w:uiPriority w:val="1"/>
    <w:qFormat/>
    <w:rsid w:val="00FD2B23"/>
    <w:pPr>
      <w:spacing w:after="0"/>
    </w:pPr>
  </w:style>
  <w:style w:type="paragraph" w:customStyle="1" w:styleId="Normalefterlistaetc">
    <w:name w:val="Normal efter lista etc."/>
    <w:basedOn w:val="Normal"/>
    <w:next w:val="Normal"/>
    <w:qFormat/>
    <w:rsid w:val="00FD2B23"/>
    <w:pPr>
      <w:spacing w:before="120"/>
    </w:pPr>
  </w:style>
  <w:style w:type="table" w:styleId="Listtabell3dekorfrg1">
    <w:name w:val="List Table 3 Accent 1"/>
    <w:basedOn w:val="Normaltabell"/>
    <w:uiPriority w:val="48"/>
    <w:rsid w:val="00EF19BD"/>
    <w:pPr>
      <w:spacing w:after="0" w:line="240" w:lineRule="auto"/>
    </w:pPr>
    <w:tblPr>
      <w:tblStyleRowBandSize w:val="1"/>
      <w:tblStyleColBandSize w:val="1"/>
      <w:tblBorders>
        <w:top w:val="single" w:sz="4" w:space="0" w:color="FF6695" w:themeColor="accent1"/>
        <w:left w:val="single" w:sz="4" w:space="0" w:color="FF6695" w:themeColor="accent1"/>
        <w:bottom w:val="single" w:sz="4" w:space="0" w:color="FF6695" w:themeColor="accent1"/>
        <w:right w:val="single" w:sz="4" w:space="0" w:color="FF669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95" w:themeFill="accent1"/>
      </w:tcPr>
    </w:tblStylePr>
    <w:tblStylePr w:type="lastRow">
      <w:rPr>
        <w:b/>
        <w:bCs/>
      </w:rPr>
      <w:tblPr/>
      <w:tcPr>
        <w:tcBorders>
          <w:top w:val="double" w:sz="4" w:space="0" w:color="FF669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95" w:themeColor="accent1"/>
          <w:right w:val="single" w:sz="4" w:space="0" w:color="FF6695" w:themeColor="accent1"/>
        </w:tcBorders>
      </w:tcPr>
    </w:tblStylePr>
    <w:tblStylePr w:type="band1Horz">
      <w:tblPr/>
      <w:tcPr>
        <w:tcBorders>
          <w:top w:val="single" w:sz="4" w:space="0" w:color="FF6695" w:themeColor="accent1"/>
          <w:bottom w:val="single" w:sz="4" w:space="0" w:color="FF669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95" w:themeColor="accent1"/>
          <w:left w:val="nil"/>
        </w:tcBorders>
      </w:tcPr>
    </w:tblStylePr>
    <w:tblStylePr w:type="swCell">
      <w:tblPr/>
      <w:tcPr>
        <w:tcBorders>
          <w:top w:val="double" w:sz="4" w:space="0" w:color="FF6695" w:themeColor="accent1"/>
          <w:right w:val="nil"/>
        </w:tcBorders>
      </w:tcPr>
    </w:tblStylePr>
  </w:style>
  <w:style w:type="paragraph" w:customStyle="1" w:styleId="Tabellrubrik">
    <w:name w:val="Tabellrubrik"/>
    <w:basedOn w:val="Normal"/>
    <w:semiHidden/>
    <w:rsid w:val="00EF19BD"/>
    <w:pPr>
      <w:spacing w:after="0" w:line="240" w:lineRule="auto"/>
    </w:pPr>
    <w:rPr>
      <w:rFonts w:ascii="Inter SemiBold" w:hAnsi="Inter SemiBold"/>
      <w:bCs/>
      <w:color w:val="FFFFFF" w:themeColor="background1"/>
    </w:rPr>
  </w:style>
  <w:style w:type="table" w:customStyle="1" w:styleId="Hjnfondentabell">
    <w:name w:val="Hjänfonden tabell"/>
    <w:basedOn w:val="Normaltabell"/>
    <w:uiPriority w:val="99"/>
    <w:rsid w:val="00D9369D"/>
    <w:pPr>
      <w:spacing w:after="0" w:line="240" w:lineRule="auto"/>
    </w:pPr>
    <w:tblPr>
      <w:tblBorders>
        <w:top w:val="single" w:sz="4" w:space="0" w:color="FF6695" w:themeColor="accent1"/>
        <w:left w:val="single" w:sz="4" w:space="0" w:color="FF6695" w:themeColor="accent1"/>
        <w:bottom w:val="single" w:sz="4" w:space="0" w:color="FF6695" w:themeColor="accent1"/>
        <w:right w:val="single" w:sz="4" w:space="0" w:color="FF6695" w:themeColor="accent1"/>
        <w:insideH w:val="single" w:sz="4" w:space="0" w:color="FF6695" w:themeColor="accent1"/>
        <w:insideV w:val="single" w:sz="4" w:space="0" w:color="FF6695" w:themeColor="accent1"/>
      </w:tblBorders>
      <w:tblCellMar>
        <w:top w:w="28" w:type="dxa"/>
        <w:bottom w:w="45" w:type="dxa"/>
      </w:tblCellMar>
    </w:tblPr>
    <w:tcPr>
      <w:shd w:val="clear" w:color="auto" w:fill="auto"/>
    </w:tcPr>
    <w:tblStylePr w:type="firstRow">
      <w:rPr>
        <w:rFonts w:ascii="Inter SemiBold" w:hAnsi="Inter SemiBold"/>
      </w:rPr>
    </w:tblStylePr>
  </w:style>
  <w:style w:type="table" w:customStyle="1" w:styleId="Hjnfondenrosa">
    <w:name w:val="Hjänfonden rosa"/>
    <w:basedOn w:val="Normaltabell"/>
    <w:uiPriority w:val="99"/>
    <w:rsid w:val="00FB1C63"/>
    <w:pPr>
      <w:spacing w:after="0" w:line="240" w:lineRule="auto"/>
    </w:pPr>
    <w:tblPr>
      <w:tblBorders>
        <w:top w:val="single" w:sz="4" w:space="0" w:color="FF6695" w:themeColor="accent1"/>
        <w:left w:val="single" w:sz="4" w:space="0" w:color="FF6695" w:themeColor="accent1"/>
        <w:bottom w:val="single" w:sz="4" w:space="0" w:color="FF6695" w:themeColor="accent1"/>
        <w:right w:val="single" w:sz="4" w:space="0" w:color="FF6695" w:themeColor="accent1"/>
        <w:insideH w:val="single" w:sz="4" w:space="0" w:color="FF6695" w:themeColor="accent1"/>
        <w:insideV w:val="single" w:sz="4" w:space="0" w:color="FF6695" w:themeColor="accent1"/>
      </w:tblBorders>
      <w:tblCellMar>
        <w:top w:w="28" w:type="dxa"/>
        <w:bottom w:w="45" w:type="dxa"/>
      </w:tblCellMar>
    </w:tblPr>
    <w:tblStylePr w:type="firstRow">
      <w:rPr>
        <w:rFonts w:ascii="Inter SemiBold" w:hAnsi="Inter SemiBold"/>
        <w:color w:val="000000" w:themeColor="text1"/>
      </w:rPr>
      <w:tblPr/>
      <w:tcPr>
        <w:shd w:val="clear" w:color="auto" w:fill="FF6695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jarnfonden.sharepoint.com/Dokumentmallar/Grundmall%20med%20sidf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A3FD0C7A9E42F190EFAC5BE2F92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19528-566E-4F6B-A770-15485D712A58}"/>
      </w:docPartPr>
      <w:docPartBody>
        <w:p w:rsidR="00000000" w:rsidRDefault="00000000">
          <w:pPr>
            <w:pStyle w:val="7FA3FD0C7A9E42F190EFAC5BE2F92BCF"/>
          </w:pPr>
          <w:r>
            <w:rPr>
              <w:rStyle w:val="Platshllartext"/>
            </w:rPr>
            <w:t>Skriv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Semi Bold">
    <w:panose1 w:val="020007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 SemiBold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FF"/>
    <w:rsid w:val="00BB4A68"/>
    <w:rsid w:val="00D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7FA3FD0C7A9E42F190EFAC5BE2F92BCF">
    <w:name w:val="7FA3FD0C7A9E42F190EFAC5BE2F92BCF"/>
  </w:style>
  <w:style w:type="paragraph" w:customStyle="1" w:styleId="58E402E162214CB0ACA1DF05ED9ED6E7">
    <w:name w:val="58E402E162214CB0ACA1DF05ED9ED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Hjärnfond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6695"/>
      </a:accent1>
      <a:accent2>
        <a:srgbClr val="FFCD27"/>
      </a:accent2>
      <a:accent3>
        <a:srgbClr val="03BD88"/>
      </a:accent3>
      <a:accent4>
        <a:srgbClr val="FFA64D"/>
      </a:accent4>
      <a:accent5>
        <a:srgbClr val="60BBE8"/>
      </a:accent5>
      <a:accent6>
        <a:srgbClr val="FFBDBD"/>
      </a:accent6>
      <a:hlink>
        <a:srgbClr val="0563C1"/>
      </a:hlink>
      <a:folHlink>
        <a:srgbClr val="954F72"/>
      </a:folHlink>
    </a:clrScheme>
    <a:fontScheme name="Hjärnfonden">
      <a:majorFont>
        <a:latin typeface="Inter Semi 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ED20BD14443419BCFFC24B28F0D6E" ma:contentTypeVersion="18" ma:contentTypeDescription="Skapa ett nytt dokument." ma:contentTypeScope="" ma:versionID="225c2479b2642d8acdfbd0dcdc3ecb63">
  <xsd:schema xmlns:xsd="http://www.w3.org/2001/XMLSchema" xmlns:xs="http://www.w3.org/2001/XMLSchema" xmlns:p="http://schemas.microsoft.com/office/2006/metadata/properties" xmlns:ns1="http://schemas.microsoft.com/sharepoint/v3" xmlns:ns2="9431a63a-960f-4718-a7ef-4c769af493c6" xmlns:ns3="6015e22e-8ccc-4a2e-a126-ea4c85ac9be6" targetNamespace="http://schemas.microsoft.com/office/2006/metadata/properties" ma:root="true" ma:fieldsID="57d023a9684a8c8c6441a948c926265d" ns1:_="" ns2:_="" ns3:_="">
    <xsd:import namespace="http://schemas.microsoft.com/sharepoint/v3"/>
    <xsd:import namespace="9431a63a-960f-4718-a7ef-4c769af493c6"/>
    <xsd:import namespace="6015e22e-8ccc-4a2e-a126-ea4c85ac9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a63a-960f-4718-a7ef-4c769af49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97a4c6f2-f5fa-448c-b35a-174e5f68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e22e-8ccc-4a2e-a126-ea4c85ac9b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294267-8720-4f5f-b13b-de1bf5e4df79}" ma:internalName="TaxCatchAll" ma:showField="CatchAllData" ma:web="6015e22e-8ccc-4a2e-a126-ea4c85ac9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015e22e-8ccc-4a2e-a126-ea4c85ac9be6" xsi:nil="true"/>
    <lcf76f155ced4ddcb4097134ff3c332f xmlns="9431a63a-960f-4718-a7ef-4c769af493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F3876E-8B41-4CB2-8574-49C6E2AEA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90487-A7E5-4140-BAA8-63CA6B1BFCEF}"/>
</file>

<file path=customXml/itemProps3.xml><?xml version="1.0" encoding="utf-8"?>
<ds:datastoreItem xmlns:ds="http://schemas.openxmlformats.org/officeDocument/2006/customXml" ds:itemID="{5CAFD2B7-3247-406E-85A5-3A3DADAC3C2A}"/>
</file>

<file path=customXml/itemProps4.xml><?xml version="1.0" encoding="utf-8"?>
<ds:datastoreItem xmlns:ds="http://schemas.openxmlformats.org/officeDocument/2006/customXml" ds:itemID="{700EB38D-C945-41ED-A799-024B61D6A91D}"/>
</file>

<file path=docProps/app.xml><?xml version="1.0" encoding="utf-8"?>
<Properties xmlns="http://schemas.openxmlformats.org/officeDocument/2006/extended-properties" xmlns:vt="http://schemas.openxmlformats.org/officeDocument/2006/docPropsVTypes">
  <Template>Grundmall%20med%20sidfot</Template>
  <TotalTime>4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Johansson</dc:creator>
  <cp:keywords/>
  <dc:description/>
  <cp:lastModifiedBy>Lotta Johansson</cp:lastModifiedBy>
  <cp:revision>2</cp:revision>
  <cp:lastPrinted>2026-06-18T07:30:00Z</cp:lastPrinted>
  <dcterms:created xsi:type="dcterms:W3CDTF">2026-06-18T07:25:00Z</dcterms:created>
  <dcterms:modified xsi:type="dcterms:W3CDTF">2026-06-18T07:30:00Z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0x01010086BED20BD14443419BCFFC24B28F0D6E</vt:lpwstr>
  </property>
</Properties>
</file>