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4CA31" w14:textId="77777777" w:rsidR="00F94606" w:rsidRPr="000226DA" w:rsidRDefault="00F94606" w:rsidP="00F94606">
      <w:pPr>
        <w:pStyle w:val="Rubrik1"/>
      </w:pPr>
      <w:r w:rsidRPr="000226DA">
        <w:t>Gåvobrev</w:t>
      </w:r>
    </w:p>
    <w:p w14:paraId="321D84E1" w14:textId="77777777" w:rsidR="00F94606" w:rsidRPr="000226DA" w:rsidRDefault="00F94606" w:rsidP="00F94606">
      <w:pPr>
        <w:rPr>
          <w:rFonts w:ascii="Calibri" w:hAnsi="Calibri" w:cs="Calibri"/>
          <w:sz w:val="24"/>
          <w:szCs w:val="24"/>
        </w:rPr>
      </w:pPr>
      <w:r w:rsidRPr="000226DA">
        <w:rPr>
          <w:rFonts w:ascii="Calibri" w:hAnsi="Calibri" w:cs="Calibri"/>
          <w:b/>
          <w:bCs/>
          <w:sz w:val="24"/>
          <w:szCs w:val="24"/>
        </w:rPr>
        <w:t>Givare (Aktieägare):</w:t>
      </w:r>
    </w:p>
    <w:p w14:paraId="317F85BA" w14:textId="77777777" w:rsidR="00F94606" w:rsidRPr="000226DA" w:rsidRDefault="00F94606" w:rsidP="00F94606">
      <w:pPr>
        <w:ind w:left="720"/>
        <w:rPr>
          <w:rFonts w:ascii="Calibri" w:hAnsi="Calibri" w:cs="Calibri"/>
          <w:sz w:val="24"/>
          <w:szCs w:val="24"/>
        </w:rPr>
      </w:pPr>
      <w:r w:rsidRPr="000226DA">
        <w:rPr>
          <w:rFonts w:ascii="Calibri" w:hAnsi="Calibri" w:cs="Calibri"/>
          <w:sz w:val="24"/>
          <w:szCs w:val="24"/>
        </w:rPr>
        <w:t>Namn: [Fullständigt namn]</w:t>
      </w:r>
    </w:p>
    <w:p w14:paraId="043A102F" w14:textId="77777777" w:rsidR="00F94606" w:rsidRPr="000226DA" w:rsidRDefault="00F94606" w:rsidP="00F94606">
      <w:pPr>
        <w:ind w:left="720"/>
        <w:rPr>
          <w:rFonts w:ascii="Calibri" w:hAnsi="Calibri" w:cs="Calibri"/>
          <w:sz w:val="24"/>
          <w:szCs w:val="24"/>
        </w:rPr>
      </w:pPr>
      <w:r w:rsidRPr="000226DA">
        <w:rPr>
          <w:rFonts w:ascii="Calibri" w:hAnsi="Calibri" w:cs="Calibri"/>
          <w:sz w:val="24"/>
          <w:szCs w:val="24"/>
        </w:rPr>
        <w:t>Personnummer: [Personnummer]</w:t>
      </w:r>
    </w:p>
    <w:p w14:paraId="428B85DC" w14:textId="77777777" w:rsidR="00F94606" w:rsidRPr="000226DA" w:rsidRDefault="00F94606" w:rsidP="00F94606">
      <w:pPr>
        <w:ind w:left="720"/>
        <w:rPr>
          <w:rFonts w:ascii="Calibri" w:hAnsi="Calibri" w:cs="Calibri"/>
          <w:sz w:val="24"/>
          <w:szCs w:val="24"/>
        </w:rPr>
      </w:pPr>
      <w:r w:rsidRPr="000226DA">
        <w:rPr>
          <w:rFonts w:ascii="Calibri" w:hAnsi="Calibri" w:cs="Calibri"/>
          <w:sz w:val="24"/>
          <w:szCs w:val="24"/>
        </w:rPr>
        <w:t>Adress: [Gatuadress, Postnummer, Ort]</w:t>
      </w:r>
    </w:p>
    <w:p w14:paraId="7D9B17E5" w14:textId="77777777" w:rsidR="00F94606" w:rsidRPr="000226DA" w:rsidRDefault="00F94606" w:rsidP="00F94606">
      <w:pPr>
        <w:rPr>
          <w:rFonts w:ascii="Calibri" w:hAnsi="Calibri" w:cs="Calibri"/>
          <w:sz w:val="24"/>
          <w:szCs w:val="24"/>
        </w:rPr>
      </w:pPr>
      <w:r w:rsidRPr="000226DA">
        <w:rPr>
          <w:rFonts w:ascii="Calibri" w:hAnsi="Calibri" w:cs="Calibri"/>
          <w:b/>
          <w:bCs/>
          <w:sz w:val="24"/>
          <w:szCs w:val="24"/>
        </w:rPr>
        <w:t>Mottagare:</w:t>
      </w:r>
    </w:p>
    <w:p w14:paraId="41F09744" w14:textId="77777777" w:rsidR="00F94606" w:rsidRPr="000226DA" w:rsidRDefault="00F94606" w:rsidP="00F94606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Hjärnfonden</w:t>
      </w:r>
      <w:r>
        <w:rPr>
          <w:rFonts w:ascii="Calibri" w:hAnsi="Calibri" w:cs="Calibri"/>
          <w:sz w:val="24"/>
          <w:szCs w:val="24"/>
        </w:rPr>
        <w:br/>
      </w:r>
      <w:proofErr w:type="spellStart"/>
      <w:r w:rsidRPr="000226DA">
        <w:rPr>
          <w:rFonts w:ascii="Calibri" w:hAnsi="Calibri" w:cs="Calibri"/>
          <w:sz w:val="24"/>
          <w:szCs w:val="24"/>
        </w:rPr>
        <w:t>Org</w:t>
      </w:r>
      <w:r>
        <w:rPr>
          <w:rFonts w:ascii="Calibri" w:hAnsi="Calibri" w:cs="Calibri"/>
          <w:sz w:val="24"/>
          <w:szCs w:val="24"/>
        </w:rPr>
        <w:t>n</w:t>
      </w:r>
      <w:r w:rsidRPr="000226DA">
        <w:rPr>
          <w:rFonts w:ascii="Calibri" w:hAnsi="Calibri" w:cs="Calibri"/>
          <w:sz w:val="24"/>
          <w:szCs w:val="24"/>
        </w:rPr>
        <w:t>r</w:t>
      </w:r>
      <w:proofErr w:type="spellEnd"/>
      <w:r w:rsidRPr="000226DA">
        <w:rPr>
          <w:rFonts w:ascii="Calibri" w:hAnsi="Calibri" w:cs="Calibri"/>
          <w:sz w:val="24"/>
          <w:szCs w:val="24"/>
        </w:rPr>
        <w:t>: 802017-8664</w:t>
      </w:r>
      <w:r>
        <w:rPr>
          <w:rFonts w:ascii="Calibri" w:hAnsi="Calibri" w:cs="Calibri"/>
          <w:sz w:val="24"/>
          <w:szCs w:val="24"/>
        </w:rPr>
        <w:br/>
        <w:t xml:space="preserve">Postadress: </w:t>
      </w:r>
      <w:r w:rsidRPr="000226DA">
        <w:rPr>
          <w:rFonts w:ascii="Calibri" w:hAnsi="Calibri" w:cs="Calibri"/>
          <w:sz w:val="24"/>
          <w:szCs w:val="24"/>
        </w:rPr>
        <w:t>Box 2364</w:t>
      </w:r>
      <w:r>
        <w:rPr>
          <w:rFonts w:ascii="Calibri" w:hAnsi="Calibri" w:cs="Calibri"/>
          <w:sz w:val="24"/>
          <w:szCs w:val="24"/>
        </w:rPr>
        <w:t xml:space="preserve">, </w:t>
      </w:r>
      <w:r w:rsidRPr="000226DA">
        <w:rPr>
          <w:rFonts w:ascii="Calibri" w:hAnsi="Calibri" w:cs="Calibri"/>
          <w:sz w:val="24"/>
          <w:szCs w:val="24"/>
        </w:rPr>
        <w:t>103 18 Stockholm</w:t>
      </w:r>
      <w:r>
        <w:rPr>
          <w:rFonts w:ascii="Calibri" w:hAnsi="Calibri" w:cs="Calibri"/>
          <w:sz w:val="24"/>
          <w:szCs w:val="24"/>
        </w:rPr>
        <w:br/>
      </w:r>
      <w:r w:rsidRPr="000226DA">
        <w:rPr>
          <w:rFonts w:ascii="Calibri" w:hAnsi="Calibri" w:cs="Calibri"/>
          <w:sz w:val="24"/>
          <w:szCs w:val="24"/>
        </w:rPr>
        <w:t>Besöksadress: Stora Nygatan 26</w:t>
      </w:r>
    </w:p>
    <w:p w14:paraId="45E7D4E8" w14:textId="77777777" w:rsidR="00F94606" w:rsidRPr="000226DA" w:rsidRDefault="00F94606" w:rsidP="00F94606">
      <w:pPr>
        <w:rPr>
          <w:rFonts w:ascii="Calibri" w:hAnsi="Calibri" w:cs="Calibri"/>
          <w:sz w:val="24"/>
          <w:szCs w:val="24"/>
        </w:rPr>
      </w:pPr>
      <w:r w:rsidRPr="000226DA">
        <w:rPr>
          <w:rFonts w:ascii="Calibri" w:hAnsi="Calibri" w:cs="Calibri"/>
          <w:b/>
          <w:bCs/>
          <w:sz w:val="24"/>
          <w:szCs w:val="24"/>
        </w:rPr>
        <w:t>Gåva:</w:t>
      </w:r>
      <w:r w:rsidRPr="000226DA">
        <w:rPr>
          <w:rFonts w:ascii="Calibri" w:hAnsi="Calibri" w:cs="Calibri"/>
          <w:sz w:val="24"/>
          <w:szCs w:val="24"/>
        </w:rPr>
        <w:br/>
        <w:t>Härmed skänker jag, [Fullständigt namn], utdelningen från [antal aktier] aktier i [Företagsnamn AB, organisationsnummer] till [Hjärnfonden eller annan organisation].</w:t>
      </w:r>
    </w:p>
    <w:p w14:paraId="69DFB3E0" w14:textId="77777777" w:rsidR="00F94606" w:rsidRPr="000226DA" w:rsidRDefault="00F94606" w:rsidP="00F94606">
      <w:pPr>
        <w:rPr>
          <w:rFonts w:ascii="Calibri" w:hAnsi="Calibri" w:cs="Calibri"/>
          <w:sz w:val="24"/>
          <w:szCs w:val="24"/>
        </w:rPr>
      </w:pPr>
      <w:r w:rsidRPr="000226DA">
        <w:rPr>
          <w:rFonts w:ascii="Calibri" w:hAnsi="Calibri" w:cs="Calibri"/>
          <w:b/>
          <w:bCs/>
          <w:sz w:val="24"/>
          <w:szCs w:val="24"/>
        </w:rPr>
        <w:t>Belopp:</w:t>
      </w:r>
      <w:r w:rsidRPr="000226DA">
        <w:rPr>
          <w:rFonts w:ascii="Calibri" w:hAnsi="Calibri" w:cs="Calibri"/>
          <w:sz w:val="24"/>
          <w:szCs w:val="24"/>
        </w:rPr>
        <w:br/>
        <w:t>Den utdelning som motsvarar aktierna ovan ska överföras direkt från bolagets konto till mottagarens konto:</w:t>
      </w:r>
    </w:p>
    <w:p w14:paraId="46049249" w14:textId="77777777" w:rsidR="00F94606" w:rsidRDefault="00F94606" w:rsidP="00F94606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0226DA">
        <w:rPr>
          <w:rFonts w:ascii="Calibri" w:hAnsi="Calibri" w:cs="Calibri"/>
          <w:b/>
          <w:bCs/>
          <w:sz w:val="24"/>
          <w:szCs w:val="24"/>
        </w:rPr>
        <w:t>Bankgiro</w:t>
      </w:r>
      <w:r>
        <w:rPr>
          <w:rFonts w:ascii="Calibri" w:hAnsi="Calibri" w:cs="Calibri"/>
          <w:sz w:val="24"/>
          <w:szCs w:val="24"/>
        </w:rPr>
        <w:t xml:space="preserve"> 901-12 55</w:t>
      </w:r>
    </w:p>
    <w:p w14:paraId="386CC24D" w14:textId="77777777" w:rsidR="00F94606" w:rsidRPr="000226DA" w:rsidRDefault="00F94606" w:rsidP="00F94606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0226DA">
        <w:rPr>
          <w:rFonts w:ascii="Calibri" w:hAnsi="Calibri" w:cs="Calibri"/>
          <w:b/>
          <w:bCs/>
          <w:sz w:val="24"/>
          <w:szCs w:val="24"/>
        </w:rPr>
        <w:t>Plusgiro</w:t>
      </w:r>
      <w:r>
        <w:rPr>
          <w:rFonts w:ascii="Calibri" w:hAnsi="Calibri" w:cs="Calibri"/>
          <w:sz w:val="24"/>
          <w:szCs w:val="24"/>
        </w:rPr>
        <w:t xml:space="preserve"> 90 11 25-5</w:t>
      </w:r>
    </w:p>
    <w:p w14:paraId="3F66DE43" w14:textId="77777777" w:rsidR="00F94606" w:rsidRPr="000226DA" w:rsidRDefault="00F94606" w:rsidP="00F94606">
      <w:pPr>
        <w:rPr>
          <w:rFonts w:ascii="Calibri" w:hAnsi="Calibri" w:cs="Calibri"/>
          <w:sz w:val="24"/>
          <w:szCs w:val="24"/>
        </w:rPr>
      </w:pPr>
      <w:r w:rsidRPr="000226DA">
        <w:rPr>
          <w:rFonts w:ascii="Calibri" w:hAnsi="Calibri" w:cs="Calibri"/>
          <w:b/>
          <w:bCs/>
          <w:sz w:val="24"/>
          <w:szCs w:val="24"/>
        </w:rPr>
        <w:t>Villkor:</w:t>
      </w:r>
    </w:p>
    <w:p w14:paraId="68698575" w14:textId="77777777" w:rsidR="00F94606" w:rsidRPr="000226DA" w:rsidRDefault="00F94606" w:rsidP="00F94606">
      <w:pPr>
        <w:ind w:left="720"/>
        <w:rPr>
          <w:rFonts w:ascii="Calibri" w:hAnsi="Calibri" w:cs="Calibri"/>
          <w:sz w:val="24"/>
          <w:szCs w:val="24"/>
        </w:rPr>
      </w:pPr>
      <w:r w:rsidRPr="000226DA">
        <w:rPr>
          <w:rFonts w:ascii="Calibri" w:hAnsi="Calibri" w:cs="Calibri"/>
          <w:sz w:val="24"/>
          <w:szCs w:val="24"/>
        </w:rPr>
        <w:t>Gåvan är skattefri och ska inte passera mig som aktieägare innan den överförs till mottagaren.</w:t>
      </w:r>
      <w:r>
        <w:rPr>
          <w:rFonts w:ascii="Calibri" w:hAnsi="Calibri" w:cs="Calibri"/>
          <w:sz w:val="24"/>
          <w:szCs w:val="24"/>
        </w:rPr>
        <w:br/>
      </w:r>
      <w:r w:rsidRPr="000226DA">
        <w:rPr>
          <w:rFonts w:ascii="Calibri" w:hAnsi="Calibri" w:cs="Calibri"/>
          <w:sz w:val="24"/>
          <w:szCs w:val="24"/>
        </w:rPr>
        <w:t>Gåvan omfattar utdelning för verksamhetsåret [År].</w:t>
      </w:r>
    </w:p>
    <w:p w14:paraId="3331C088" w14:textId="77777777" w:rsidR="00F94606" w:rsidRPr="000226DA" w:rsidRDefault="00F94606" w:rsidP="00F94606">
      <w:pPr>
        <w:rPr>
          <w:rFonts w:ascii="Calibri" w:hAnsi="Calibri" w:cs="Calibri"/>
          <w:sz w:val="24"/>
          <w:szCs w:val="24"/>
        </w:rPr>
      </w:pPr>
      <w:r w:rsidRPr="000226DA">
        <w:rPr>
          <w:rFonts w:ascii="Calibri" w:hAnsi="Calibri" w:cs="Calibri"/>
          <w:b/>
          <w:bCs/>
          <w:sz w:val="24"/>
          <w:szCs w:val="24"/>
        </w:rPr>
        <w:t>Ort och datum:</w:t>
      </w:r>
      <w:r w:rsidRPr="000226DA">
        <w:rPr>
          <w:rFonts w:ascii="Calibri" w:hAnsi="Calibri" w:cs="Calibri"/>
          <w:sz w:val="24"/>
          <w:szCs w:val="24"/>
        </w:rPr>
        <w:br/>
        <w:t>[Stad, ÅÅÅÅ-MM-DD]</w:t>
      </w:r>
    </w:p>
    <w:p w14:paraId="16B3F1E2" w14:textId="77777777" w:rsidR="00F94606" w:rsidRPr="000226DA" w:rsidRDefault="00F94606" w:rsidP="00F94606">
      <w:pPr>
        <w:rPr>
          <w:rFonts w:ascii="Calibri" w:hAnsi="Calibri" w:cs="Calibri"/>
          <w:sz w:val="24"/>
          <w:szCs w:val="24"/>
        </w:rPr>
      </w:pPr>
      <w:r w:rsidRPr="000226DA">
        <w:rPr>
          <w:rFonts w:ascii="Calibri" w:hAnsi="Calibri" w:cs="Calibri"/>
          <w:b/>
          <w:bCs/>
          <w:sz w:val="24"/>
          <w:szCs w:val="24"/>
        </w:rPr>
        <w:t>Underskrift (Givare):</w:t>
      </w:r>
    </w:p>
    <w:p w14:paraId="02DEC649" w14:textId="4B9EF527" w:rsidR="00F94606" w:rsidRDefault="00F94606" w:rsidP="00F9460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4F45E5FC">
          <v:rect id="_x0000_i1025" style="width:0;height:1.5pt" o:hralign="center" o:hrstd="t" o:hr="t" fillcolor="#a0a0a0" stroked="f"/>
        </w:pict>
      </w:r>
      <w:r w:rsidRPr="000226DA">
        <w:rPr>
          <w:rFonts w:ascii="Calibri" w:hAnsi="Calibri" w:cs="Calibri"/>
          <w:sz w:val="24"/>
          <w:szCs w:val="24"/>
        </w:rPr>
        <w:t>[Signatur]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226DA">
        <w:rPr>
          <w:rFonts w:ascii="Calibri" w:hAnsi="Calibri" w:cs="Calibri"/>
          <w:sz w:val="24"/>
          <w:szCs w:val="24"/>
        </w:rPr>
        <w:t>[</w:t>
      </w:r>
      <w:r>
        <w:rPr>
          <w:rFonts w:ascii="Calibri" w:hAnsi="Calibri" w:cs="Calibri"/>
          <w:sz w:val="24"/>
          <w:szCs w:val="24"/>
        </w:rPr>
        <w:t>Namnförtydligande</w:t>
      </w:r>
      <w:r w:rsidRPr="000226DA">
        <w:rPr>
          <w:rFonts w:ascii="Calibri" w:hAnsi="Calibri" w:cs="Calibri"/>
          <w:sz w:val="24"/>
          <w:szCs w:val="24"/>
        </w:rPr>
        <w:t>]</w:t>
      </w:r>
    </w:p>
    <w:p w14:paraId="6041A001" w14:textId="2C2FB914" w:rsidR="00F94606" w:rsidRDefault="00F94606" w:rsidP="00F94606">
      <w:pPr>
        <w:rPr>
          <w:rFonts w:ascii="Calibri" w:hAnsi="Calibri" w:cs="Calibri"/>
          <w:sz w:val="24"/>
          <w:szCs w:val="24"/>
        </w:rPr>
      </w:pPr>
    </w:p>
    <w:p w14:paraId="46319D02" w14:textId="77777777" w:rsidR="00F94606" w:rsidRDefault="00F94606" w:rsidP="00F94606">
      <w:pPr>
        <w:ind w:right="-284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Hjärnfonden mottager tacksamt gåvan</w:t>
      </w:r>
    </w:p>
    <w:p w14:paraId="4222EE17" w14:textId="39A934C5" w:rsidR="00F94606" w:rsidRPr="00F47369" w:rsidRDefault="00F94606" w:rsidP="00F94606">
      <w:pPr>
        <w:ind w:right="-284"/>
        <w:rPr>
          <w:rFonts w:ascii="Calibri" w:hAnsi="Calibri" w:cs="Calibri"/>
          <w:sz w:val="24"/>
          <w:szCs w:val="24"/>
        </w:rPr>
      </w:pPr>
      <w:r w:rsidRPr="00F47369">
        <w:rPr>
          <w:rFonts w:ascii="Calibri" w:hAnsi="Calibri" w:cs="Calibri"/>
          <w:sz w:val="24"/>
          <w:szCs w:val="24"/>
        </w:rPr>
        <w:t xml:space="preserve">Stockholm den </w:t>
      </w:r>
      <w:r>
        <w:rPr>
          <w:rFonts w:ascii="Calibri" w:hAnsi="Calibri" w:cs="Calibri"/>
          <w:sz w:val="24"/>
          <w:szCs w:val="24"/>
        </w:rPr>
        <w:br/>
      </w:r>
      <w:r w:rsidRPr="00F47369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pict w14:anchorId="74704FF9">
          <v:rect id="_x0000_i1028" style="width:0;height:1.5pt" o:hralign="center" o:hrstd="t" o:hr="t" fillcolor="#a0a0a0" stroked="f"/>
        </w:pict>
      </w:r>
      <w:r w:rsidRPr="00F47369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 xml:space="preserve">Signatur </w:t>
      </w:r>
      <w:r w:rsidRPr="00F47369">
        <w:rPr>
          <w:rFonts w:ascii="Calibri" w:hAnsi="Calibri" w:cs="Calibri"/>
          <w:sz w:val="24"/>
          <w:szCs w:val="24"/>
        </w:rPr>
        <w:tab/>
      </w:r>
      <w:r w:rsidRPr="00F47369">
        <w:rPr>
          <w:rFonts w:ascii="Calibri" w:hAnsi="Calibri" w:cs="Calibri"/>
          <w:sz w:val="24"/>
          <w:szCs w:val="24"/>
        </w:rPr>
        <w:tab/>
      </w:r>
      <w:r w:rsidRPr="00F47369">
        <w:rPr>
          <w:rFonts w:ascii="Calibri" w:hAnsi="Calibri" w:cs="Calibri"/>
          <w:sz w:val="24"/>
          <w:szCs w:val="24"/>
        </w:rPr>
        <w:tab/>
        <w:t>Namnförtydligande</w:t>
      </w:r>
      <w:r w:rsidRPr="00F47369">
        <w:rPr>
          <w:rFonts w:ascii="Calibri" w:hAnsi="Calibri" w:cs="Calibri"/>
          <w:sz w:val="24"/>
          <w:szCs w:val="24"/>
        </w:rPr>
        <w:br/>
        <w:t xml:space="preserve">Representant från Hjärnfonden  </w:t>
      </w:r>
    </w:p>
    <w:p w14:paraId="2194DF34" w14:textId="2D4871E3" w:rsidR="00D9369D" w:rsidRPr="00FD2B23" w:rsidRDefault="00D9369D" w:rsidP="00AF6D27"/>
    <w:sectPr w:rsidR="00D9369D" w:rsidRPr="00FD2B23" w:rsidSect="00F94606">
      <w:footerReference w:type="default" r:id="rId8"/>
      <w:headerReference w:type="first" r:id="rId9"/>
      <w:footerReference w:type="first" r:id="rId10"/>
      <w:pgSz w:w="11906" w:h="16838"/>
      <w:pgMar w:top="426" w:right="2381" w:bottom="709" w:left="238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81978" w14:textId="77777777" w:rsidR="00767DCB" w:rsidRDefault="00767DCB" w:rsidP="00D84802">
      <w:pPr>
        <w:spacing w:after="0" w:line="240" w:lineRule="auto"/>
      </w:pPr>
      <w:r>
        <w:separator/>
      </w:r>
    </w:p>
  </w:endnote>
  <w:endnote w:type="continuationSeparator" w:id="0">
    <w:p w14:paraId="33CDC6B3" w14:textId="77777777" w:rsidR="00767DCB" w:rsidRDefault="00767DCB" w:rsidP="00D84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Inter Semi Bold">
    <w:panose1 w:val="020007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Inter SemiBold">
    <w:altName w:val="Calibri"/>
    <w:charset w:val="00"/>
    <w:family w:val="auto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1199" w:type="dxa"/>
      <w:tblInd w:w="-18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4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954"/>
      <w:gridCol w:w="1985"/>
      <w:gridCol w:w="3260"/>
    </w:tblGrid>
    <w:tr w:rsidR="00DC2063" w14:paraId="11F7AE7C" w14:textId="77777777" w:rsidTr="00A35F81">
      <w:trPr>
        <w:trHeight w:val="659"/>
      </w:trPr>
      <w:tc>
        <w:tcPr>
          <w:tcW w:w="5954" w:type="dxa"/>
          <w:vAlign w:val="center"/>
        </w:tcPr>
        <w:p w14:paraId="0DC3D166" w14:textId="77777777" w:rsidR="00C8205C" w:rsidRDefault="00DC2063" w:rsidP="0032285E">
          <w:pPr>
            <w:pStyle w:val="Sidfot"/>
          </w:pPr>
          <w:r>
            <w:rPr>
              <w:noProof/>
            </w:rPr>
            <w:drawing>
              <wp:inline distT="0" distB="0" distL="0" distR="0" wp14:anchorId="584834B7" wp14:editId="5A0EEEC6">
                <wp:extent cx="1548000" cy="254560"/>
                <wp:effectExtent l="0" t="0" r="0" b="0"/>
                <wp:docPr id="272102430" name="Bildobjekt 1" descr="En bild som visar svart, mörker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6987672" name="Bildobjekt 1" descr="En bild som visar svart, mörker&#10;&#10;Automatiskt genererad beskrivni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8000" cy="25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5" w:type="dxa"/>
          <w:vAlign w:val="center"/>
        </w:tcPr>
        <w:p w14:paraId="2C44E4D0" w14:textId="77777777" w:rsidR="00C8205C" w:rsidRPr="0032285E" w:rsidRDefault="00C8205C" w:rsidP="0032285E">
          <w:pPr>
            <w:pStyle w:val="Sidfot"/>
            <w:rPr>
              <w:szCs w:val="16"/>
            </w:rPr>
          </w:pPr>
          <w:r w:rsidRPr="0032285E">
            <w:rPr>
              <w:szCs w:val="16"/>
            </w:rPr>
            <w:t>info@hjarnfonden.se</w:t>
          </w:r>
        </w:p>
        <w:p w14:paraId="6A0AC039" w14:textId="77777777" w:rsidR="00C8205C" w:rsidRPr="0032285E" w:rsidRDefault="00C8205C" w:rsidP="0032285E">
          <w:pPr>
            <w:pStyle w:val="Sidfot"/>
            <w:rPr>
              <w:szCs w:val="16"/>
            </w:rPr>
          </w:pPr>
          <w:r w:rsidRPr="0032285E">
            <w:rPr>
              <w:szCs w:val="16"/>
            </w:rPr>
            <w:t>08 – 40 60 800</w:t>
          </w:r>
        </w:p>
      </w:tc>
      <w:tc>
        <w:tcPr>
          <w:tcW w:w="3260" w:type="dxa"/>
          <w:vAlign w:val="center"/>
        </w:tcPr>
        <w:p w14:paraId="397D418B" w14:textId="77777777" w:rsidR="00C8205C" w:rsidRPr="0032285E" w:rsidRDefault="00C8205C" w:rsidP="0032285E">
          <w:pPr>
            <w:pStyle w:val="Sidfot"/>
            <w:rPr>
              <w:szCs w:val="16"/>
            </w:rPr>
          </w:pPr>
          <w:r w:rsidRPr="0032285E">
            <w:rPr>
              <w:szCs w:val="16"/>
            </w:rPr>
            <w:t>Stora Nygatan 26, 111 27, Stockholm</w:t>
          </w:r>
        </w:p>
        <w:p w14:paraId="15484E7C" w14:textId="77777777" w:rsidR="00C8205C" w:rsidRPr="0032285E" w:rsidRDefault="00C8205C" w:rsidP="0032285E">
          <w:pPr>
            <w:pStyle w:val="Sidfot"/>
            <w:rPr>
              <w:szCs w:val="16"/>
            </w:rPr>
          </w:pPr>
          <w:proofErr w:type="spellStart"/>
          <w:r w:rsidRPr="0032285E">
            <w:rPr>
              <w:szCs w:val="16"/>
            </w:rPr>
            <w:t>Organisationsnr</w:t>
          </w:r>
          <w:proofErr w:type="spellEnd"/>
          <w:r w:rsidRPr="0032285E">
            <w:rPr>
              <w:szCs w:val="16"/>
            </w:rPr>
            <w:t>: 802017-8664</w:t>
          </w:r>
        </w:p>
      </w:tc>
    </w:tr>
  </w:tbl>
  <w:p w14:paraId="65ED90CE" w14:textId="77777777" w:rsidR="003A66DC" w:rsidRPr="00DC2063" w:rsidRDefault="00A35F81" w:rsidP="00C8205C">
    <w:pPr>
      <w:pStyle w:val="Sidfot"/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FBCD4" wp14:editId="2CC7CF78">
              <wp:simplePos x="0" y="0"/>
              <wp:positionH relativeFrom="column">
                <wp:posOffset>-1174750</wp:posOffset>
              </wp:positionH>
              <wp:positionV relativeFrom="paragraph">
                <wp:posOffset>-473710</wp:posOffset>
              </wp:positionV>
              <wp:extent cx="6912000" cy="0"/>
              <wp:effectExtent l="0" t="0" r="0" b="0"/>
              <wp:wrapNone/>
              <wp:docPr id="1738649106" name="Rak koppli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12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89E51B" id="Rak koppling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2.5pt,-37.3pt" to="451.75pt,-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" strokecolor="black [3200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915" w:type="dxa"/>
      <w:tblInd w:w="-1843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4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954"/>
      <w:gridCol w:w="1985"/>
      <w:gridCol w:w="2976"/>
    </w:tblGrid>
    <w:tr w:rsidR="00F16150" w14:paraId="4DF5901B" w14:textId="77777777" w:rsidTr="007A1CF7">
      <w:trPr>
        <w:trHeight w:val="659"/>
      </w:trPr>
      <w:tc>
        <w:tcPr>
          <w:tcW w:w="5954" w:type="dxa"/>
          <w:vAlign w:val="center"/>
        </w:tcPr>
        <w:p w14:paraId="5A2DCA21" w14:textId="77777777" w:rsidR="00F16150" w:rsidRDefault="00F16150" w:rsidP="00F16150">
          <w:pPr>
            <w:pStyle w:val="Sidfot"/>
          </w:pPr>
          <w:r>
            <w:rPr>
              <w:noProof/>
            </w:rPr>
            <w:drawing>
              <wp:inline distT="0" distB="0" distL="0" distR="0" wp14:anchorId="38A7206E" wp14:editId="7E93DDF8">
                <wp:extent cx="1548000" cy="254560"/>
                <wp:effectExtent l="0" t="0" r="0" b="0"/>
                <wp:docPr id="1961354631" name="Bildobjekt 1" descr="En bild som visar svart, mörker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6987672" name="Bildobjekt 1" descr="En bild som visar svart, mörker&#10;&#10;Automatiskt genererad beskrivni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8000" cy="25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5" w:type="dxa"/>
          <w:vAlign w:val="center"/>
        </w:tcPr>
        <w:p w14:paraId="29B0443C" w14:textId="77777777" w:rsidR="00F16150" w:rsidRPr="0032285E" w:rsidRDefault="00F16150" w:rsidP="00F16150">
          <w:pPr>
            <w:pStyle w:val="Sidfot"/>
            <w:rPr>
              <w:szCs w:val="16"/>
            </w:rPr>
          </w:pPr>
          <w:r w:rsidRPr="0032285E">
            <w:rPr>
              <w:szCs w:val="16"/>
            </w:rPr>
            <w:t>info@hjarnfonden.se</w:t>
          </w:r>
        </w:p>
        <w:p w14:paraId="6A366904" w14:textId="77777777" w:rsidR="00F16150" w:rsidRPr="0032285E" w:rsidRDefault="00F16150" w:rsidP="00F16150">
          <w:pPr>
            <w:pStyle w:val="Sidfot"/>
            <w:rPr>
              <w:szCs w:val="16"/>
            </w:rPr>
          </w:pPr>
          <w:r w:rsidRPr="0032285E">
            <w:rPr>
              <w:szCs w:val="16"/>
            </w:rPr>
            <w:t>08 – 40 60 800</w:t>
          </w:r>
        </w:p>
      </w:tc>
      <w:tc>
        <w:tcPr>
          <w:tcW w:w="2976" w:type="dxa"/>
          <w:vAlign w:val="center"/>
        </w:tcPr>
        <w:p w14:paraId="4467B9A3" w14:textId="77777777" w:rsidR="00F16150" w:rsidRPr="0032285E" w:rsidRDefault="00F16150" w:rsidP="00F16150">
          <w:pPr>
            <w:pStyle w:val="Sidfot"/>
            <w:rPr>
              <w:szCs w:val="16"/>
            </w:rPr>
          </w:pPr>
          <w:r w:rsidRPr="0032285E">
            <w:rPr>
              <w:szCs w:val="16"/>
            </w:rPr>
            <w:t>Stora Nygatan 26, 111 27, Stockholm</w:t>
          </w:r>
        </w:p>
        <w:p w14:paraId="5A496D5E" w14:textId="77777777" w:rsidR="00F16150" w:rsidRPr="0032285E" w:rsidRDefault="00F16150" w:rsidP="00F16150">
          <w:pPr>
            <w:pStyle w:val="Sidfot"/>
            <w:rPr>
              <w:szCs w:val="16"/>
            </w:rPr>
          </w:pPr>
          <w:proofErr w:type="spellStart"/>
          <w:r w:rsidRPr="0032285E">
            <w:rPr>
              <w:szCs w:val="16"/>
            </w:rPr>
            <w:t>Organisationsnr</w:t>
          </w:r>
          <w:proofErr w:type="spellEnd"/>
          <w:r w:rsidRPr="0032285E">
            <w:rPr>
              <w:szCs w:val="16"/>
            </w:rPr>
            <w:t>: 802017-8664</w:t>
          </w:r>
        </w:p>
      </w:tc>
    </w:tr>
  </w:tbl>
  <w:p w14:paraId="60A6374B" w14:textId="77777777" w:rsidR="00F16150" w:rsidRPr="00013809" w:rsidRDefault="00F16150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2CC98" w14:textId="77777777" w:rsidR="00767DCB" w:rsidRDefault="00767DCB" w:rsidP="00D84802">
      <w:pPr>
        <w:spacing w:after="0" w:line="240" w:lineRule="auto"/>
      </w:pPr>
      <w:r>
        <w:separator/>
      </w:r>
    </w:p>
  </w:footnote>
  <w:footnote w:type="continuationSeparator" w:id="0">
    <w:p w14:paraId="36176A3B" w14:textId="77777777" w:rsidR="00767DCB" w:rsidRDefault="00767DCB" w:rsidP="00D84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CBF68" w14:textId="77777777" w:rsidR="00D84802" w:rsidRDefault="00D84802" w:rsidP="006A5047">
    <w:pPr>
      <w:pStyle w:val="Sidhuvud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3.8pt;height:95.45pt" o:bullet="t">
        <v:imagedata r:id="rId1" o:title="image1"/>
      </v:shape>
    </w:pict>
  </w:numPicBullet>
  <w:numPicBullet w:numPicBulletId="1">
    <w:pict>
      <v:shape id="_x0000_i1026" type="#_x0000_t75" style="width:93.8pt;height:93.8pt" o:bullet="t">
        <v:imagedata r:id="rId2" o:title="image2"/>
      </v:shape>
    </w:pict>
  </w:numPicBullet>
  <w:numPicBullet w:numPicBulletId="2">
    <w:pict>
      <v:shape id="_x0000_i1027" type="#_x0000_t75" style="width:95.45pt;height:95.45pt" o:bullet="t">
        <v:imagedata r:id="rId3" o:title="image3"/>
      </v:shape>
    </w:pict>
  </w:numPicBullet>
  <w:abstractNum w:abstractNumId="0" w15:restartNumberingAfterBreak="0">
    <w:nsid w:val="FFFFFF88"/>
    <w:multiLevelType w:val="singleLevel"/>
    <w:tmpl w:val="C96A7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E30A1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C60726"/>
    <w:multiLevelType w:val="multilevel"/>
    <w:tmpl w:val="2D20A266"/>
    <w:numStyleLink w:val="Listformatpunktlista"/>
  </w:abstractNum>
  <w:abstractNum w:abstractNumId="3" w15:restartNumberingAfterBreak="0">
    <w:nsid w:val="33004A6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E294F65"/>
    <w:multiLevelType w:val="multilevel"/>
    <w:tmpl w:val="2D20A266"/>
    <w:styleLink w:val="Listformatpunktlista"/>
    <w:lvl w:ilvl="0">
      <w:start w:val="1"/>
      <w:numFmt w:val="bullet"/>
      <w:pStyle w:val="Punktlista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2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1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2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83E69A9"/>
    <w:multiLevelType w:val="multilevel"/>
    <w:tmpl w:val="B43841F8"/>
    <w:styleLink w:val="Listformatnumrerad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CA9439F"/>
    <w:multiLevelType w:val="singleLevel"/>
    <w:tmpl w:val="40B8613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7E5D1A69"/>
    <w:multiLevelType w:val="multilevel"/>
    <w:tmpl w:val="A55AE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B101B2"/>
    <w:multiLevelType w:val="multilevel"/>
    <w:tmpl w:val="B43841F8"/>
    <w:numStyleLink w:val="Listformatnumreradlista"/>
  </w:abstractNum>
  <w:num w:numId="1" w16cid:durableId="1194536562">
    <w:abstractNumId w:val="1"/>
  </w:num>
  <w:num w:numId="2" w16cid:durableId="1097362109">
    <w:abstractNumId w:val="3"/>
  </w:num>
  <w:num w:numId="3" w16cid:durableId="127936881">
    <w:abstractNumId w:val="5"/>
  </w:num>
  <w:num w:numId="4" w16cid:durableId="1706519749">
    <w:abstractNumId w:val="2"/>
  </w:num>
  <w:num w:numId="5" w16cid:durableId="365839320">
    <w:abstractNumId w:val="4"/>
  </w:num>
  <w:num w:numId="6" w16cid:durableId="221412016">
    <w:abstractNumId w:val="6"/>
  </w:num>
  <w:num w:numId="7" w16cid:durableId="192233442">
    <w:abstractNumId w:val="0"/>
  </w:num>
  <w:num w:numId="8" w16cid:durableId="295184743">
    <w:abstractNumId w:val="8"/>
  </w:num>
  <w:num w:numId="9" w16cid:durableId="10898078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606"/>
    <w:rsid w:val="00013809"/>
    <w:rsid w:val="000836DE"/>
    <w:rsid w:val="00093948"/>
    <w:rsid w:val="0010204D"/>
    <w:rsid w:val="001A2E52"/>
    <w:rsid w:val="001B0B21"/>
    <w:rsid w:val="001C20ED"/>
    <w:rsid w:val="001D0E10"/>
    <w:rsid w:val="0020589F"/>
    <w:rsid w:val="00236429"/>
    <w:rsid w:val="00257475"/>
    <w:rsid w:val="00267680"/>
    <w:rsid w:val="0032285E"/>
    <w:rsid w:val="00336C72"/>
    <w:rsid w:val="0036445D"/>
    <w:rsid w:val="003A66DC"/>
    <w:rsid w:val="003F2EB1"/>
    <w:rsid w:val="003F65F1"/>
    <w:rsid w:val="00495C1B"/>
    <w:rsid w:val="004D1605"/>
    <w:rsid w:val="004D4DAF"/>
    <w:rsid w:val="00560645"/>
    <w:rsid w:val="005669F5"/>
    <w:rsid w:val="00572854"/>
    <w:rsid w:val="005777C0"/>
    <w:rsid w:val="00585CE3"/>
    <w:rsid w:val="0058663A"/>
    <w:rsid w:val="005A4C72"/>
    <w:rsid w:val="005D1A3C"/>
    <w:rsid w:val="006614C9"/>
    <w:rsid w:val="0069080F"/>
    <w:rsid w:val="006A5047"/>
    <w:rsid w:val="006E0D17"/>
    <w:rsid w:val="006F4CBA"/>
    <w:rsid w:val="00736E1E"/>
    <w:rsid w:val="00761D81"/>
    <w:rsid w:val="00767DCB"/>
    <w:rsid w:val="007724A8"/>
    <w:rsid w:val="007A1CF7"/>
    <w:rsid w:val="007D4C9C"/>
    <w:rsid w:val="007F3EA1"/>
    <w:rsid w:val="007F464F"/>
    <w:rsid w:val="00816CA6"/>
    <w:rsid w:val="00865BB8"/>
    <w:rsid w:val="008671CD"/>
    <w:rsid w:val="008773DA"/>
    <w:rsid w:val="008841DC"/>
    <w:rsid w:val="008C3294"/>
    <w:rsid w:val="008F19B2"/>
    <w:rsid w:val="00905316"/>
    <w:rsid w:val="00972E7B"/>
    <w:rsid w:val="0099436B"/>
    <w:rsid w:val="009A62B1"/>
    <w:rsid w:val="009B41D6"/>
    <w:rsid w:val="009C4B6F"/>
    <w:rsid w:val="00A00B7E"/>
    <w:rsid w:val="00A30999"/>
    <w:rsid w:val="00A35F81"/>
    <w:rsid w:val="00A41A7A"/>
    <w:rsid w:val="00AC58DF"/>
    <w:rsid w:val="00AF6D27"/>
    <w:rsid w:val="00B22953"/>
    <w:rsid w:val="00BA64E8"/>
    <w:rsid w:val="00BB4033"/>
    <w:rsid w:val="00BB4A68"/>
    <w:rsid w:val="00BB6A2A"/>
    <w:rsid w:val="00BD6202"/>
    <w:rsid w:val="00C65F7B"/>
    <w:rsid w:val="00C8205C"/>
    <w:rsid w:val="00CB5041"/>
    <w:rsid w:val="00CB61DF"/>
    <w:rsid w:val="00CD7F47"/>
    <w:rsid w:val="00CF0E97"/>
    <w:rsid w:val="00D24F6E"/>
    <w:rsid w:val="00D36DDC"/>
    <w:rsid w:val="00D61EAC"/>
    <w:rsid w:val="00D72E6A"/>
    <w:rsid w:val="00D84802"/>
    <w:rsid w:val="00D9369D"/>
    <w:rsid w:val="00DA09C2"/>
    <w:rsid w:val="00DB0FCD"/>
    <w:rsid w:val="00DB3EE6"/>
    <w:rsid w:val="00DC2063"/>
    <w:rsid w:val="00DD5D14"/>
    <w:rsid w:val="00DD78F3"/>
    <w:rsid w:val="00DE5D1E"/>
    <w:rsid w:val="00DF04A8"/>
    <w:rsid w:val="00DF7D5F"/>
    <w:rsid w:val="00DF7F80"/>
    <w:rsid w:val="00E3577F"/>
    <w:rsid w:val="00E37294"/>
    <w:rsid w:val="00E400B8"/>
    <w:rsid w:val="00E54D68"/>
    <w:rsid w:val="00E94C0B"/>
    <w:rsid w:val="00EC388B"/>
    <w:rsid w:val="00EC6506"/>
    <w:rsid w:val="00ED291A"/>
    <w:rsid w:val="00EE0641"/>
    <w:rsid w:val="00EE7462"/>
    <w:rsid w:val="00EF19BD"/>
    <w:rsid w:val="00EF4296"/>
    <w:rsid w:val="00F16150"/>
    <w:rsid w:val="00F72372"/>
    <w:rsid w:val="00F77E91"/>
    <w:rsid w:val="00F94606"/>
    <w:rsid w:val="00FB1C63"/>
    <w:rsid w:val="00FD2B23"/>
    <w:rsid w:val="00FD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E6758"/>
  <w15:chartTrackingRefBased/>
  <w15:docId w15:val="{3F56BAC5-B01F-4273-B6D9-31E6C28E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606"/>
    <w:pPr>
      <w:spacing w:line="259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905316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EF19BD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EF19BD"/>
    <w:pPr>
      <w:keepNext/>
      <w:keepLines/>
      <w:spacing w:before="240" w:after="120"/>
      <w:outlineLvl w:val="2"/>
    </w:pPr>
    <w:rPr>
      <w:rFonts w:ascii="Inter SemiBold" w:eastAsiaTheme="majorEastAsia" w:hAnsi="Inter SemiBold" w:cstheme="majorBidi"/>
      <w:color w:val="000000" w:themeColor="text1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05316"/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F19BD"/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character" w:styleId="Starkbetoning">
    <w:name w:val="Intense Emphasis"/>
    <w:basedOn w:val="Standardstycketeckensnitt"/>
    <w:uiPriority w:val="21"/>
    <w:semiHidden/>
    <w:qFormat/>
    <w:rsid w:val="009B41D6"/>
    <w:rPr>
      <w:i w:val="0"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9B41D6"/>
    <w:pPr>
      <w:pBdr>
        <w:top w:val="single" w:sz="4" w:space="10" w:color="FF6695" w:themeColor="accent1"/>
        <w:bottom w:val="single" w:sz="4" w:space="10" w:color="FF6695" w:themeColor="accent1"/>
      </w:pBdr>
      <w:spacing w:before="360" w:after="360"/>
      <w:ind w:left="864" w:right="864"/>
      <w:jc w:val="center"/>
    </w:pPr>
    <w:rPr>
      <w:i/>
      <w:iCs/>
      <w:color w:val="FF6695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EE0641"/>
    <w:rPr>
      <w:i/>
      <w:iCs/>
      <w:color w:val="FF6695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9B41D6"/>
    <w:rPr>
      <w:b/>
      <w:bCs/>
      <w:smallCaps/>
      <w:color w:val="auto"/>
      <w:spacing w:val="5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B5041"/>
    <w:pPr>
      <w:numPr>
        <w:ilvl w:val="1"/>
      </w:numPr>
    </w:pPr>
    <w:rPr>
      <w:rFonts w:eastAsiaTheme="minorEastAsia"/>
      <w:b/>
      <w:color w:val="000000" w:themeColor="text1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B5041"/>
    <w:rPr>
      <w:rFonts w:eastAsiaTheme="minorEastAsia"/>
      <w:b/>
      <w:color w:val="000000" w:themeColor="text1"/>
      <w:sz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5669F5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66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3Char">
    <w:name w:val="Rubrik 3 Char"/>
    <w:basedOn w:val="Standardstycketeckensnitt"/>
    <w:link w:val="Rubrik3"/>
    <w:uiPriority w:val="9"/>
    <w:rsid w:val="00EF19BD"/>
    <w:rPr>
      <w:rFonts w:ascii="Inter SemiBold" w:eastAsiaTheme="majorEastAsia" w:hAnsi="Inter SemiBold" w:cstheme="majorBidi"/>
      <w:color w:val="000000" w:themeColor="text1"/>
      <w:sz w:val="24"/>
      <w:szCs w:val="24"/>
    </w:rPr>
  </w:style>
  <w:style w:type="paragraph" w:styleId="Sidhuvud">
    <w:name w:val="header"/>
    <w:basedOn w:val="Normal"/>
    <w:link w:val="SidhuvudChar"/>
    <w:uiPriority w:val="99"/>
    <w:semiHidden/>
    <w:rsid w:val="00D84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CB61DF"/>
  </w:style>
  <w:style w:type="paragraph" w:styleId="Sidfot">
    <w:name w:val="footer"/>
    <w:basedOn w:val="Normal"/>
    <w:link w:val="SidfotChar"/>
    <w:uiPriority w:val="99"/>
    <w:rsid w:val="0032285E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32285E"/>
    <w:rPr>
      <w:sz w:val="16"/>
    </w:rPr>
  </w:style>
  <w:style w:type="paragraph" w:styleId="Punktlista">
    <w:name w:val="List Bullet"/>
    <w:basedOn w:val="Normal"/>
    <w:uiPriority w:val="99"/>
    <w:qFormat/>
    <w:rsid w:val="0020589F"/>
    <w:pPr>
      <w:numPr>
        <w:numId w:val="5"/>
      </w:numPr>
      <w:spacing w:line="264" w:lineRule="auto"/>
      <w:ind w:left="357" w:hanging="357"/>
      <w:contextualSpacing/>
    </w:pPr>
  </w:style>
  <w:style w:type="numbering" w:customStyle="1" w:styleId="Listformatnumreradlista">
    <w:name w:val="Listformat numrerad lista"/>
    <w:uiPriority w:val="99"/>
    <w:rsid w:val="001D0E10"/>
    <w:pPr>
      <w:numPr>
        <w:numId w:val="3"/>
      </w:numPr>
    </w:pPr>
  </w:style>
  <w:style w:type="numbering" w:customStyle="1" w:styleId="Listformatpunktlista">
    <w:name w:val="Listformat punktlista"/>
    <w:uiPriority w:val="99"/>
    <w:rsid w:val="00816CA6"/>
    <w:pPr>
      <w:numPr>
        <w:numId w:val="5"/>
      </w:numPr>
    </w:pPr>
  </w:style>
  <w:style w:type="table" w:styleId="Tabellrutnt">
    <w:name w:val="Table Grid"/>
    <w:basedOn w:val="Normaltabell"/>
    <w:uiPriority w:val="39"/>
    <w:rsid w:val="00C82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qFormat/>
    <w:rsid w:val="00EF19BD"/>
    <w:pPr>
      <w:spacing w:after="200" w:line="240" w:lineRule="auto"/>
    </w:pPr>
    <w:rPr>
      <w:i/>
      <w:iCs/>
      <w:sz w:val="18"/>
      <w:szCs w:val="18"/>
    </w:rPr>
  </w:style>
  <w:style w:type="paragraph" w:styleId="Numreradlista">
    <w:name w:val="List Number"/>
    <w:basedOn w:val="Normal"/>
    <w:uiPriority w:val="99"/>
    <w:qFormat/>
    <w:rsid w:val="001D0E10"/>
    <w:pPr>
      <w:numPr>
        <w:numId w:val="8"/>
      </w:numPr>
      <w:contextualSpacing/>
    </w:pPr>
  </w:style>
  <w:style w:type="character" w:styleId="Platshllartext">
    <w:name w:val="Placeholder Text"/>
    <w:basedOn w:val="Standardstycketeckensnitt"/>
    <w:uiPriority w:val="99"/>
    <w:semiHidden/>
    <w:rsid w:val="005669F5"/>
    <w:rPr>
      <w:color w:val="666666"/>
    </w:rPr>
  </w:style>
  <w:style w:type="table" w:styleId="Rutntstabell4dekorfrg1">
    <w:name w:val="Grid Table 4 Accent 1"/>
    <w:basedOn w:val="Normaltabell"/>
    <w:uiPriority w:val="49"/>
    <w:rsid w:val="006A5047"/>
    <w:pPr>
      <w:spacing w:after="0" w:line="240" w:lineRule="auto"/>
    </w:pPr>
    <w:tblPr>
      <w:tblStyleRowBandSize w:val="1"/>
      <w:tblStyleColBandSize w:val="1"/>
      <w:tblBorders>
        <w:top w:val="single" w:sz="4" w:space="0" w:color="FFA3BF" w:themeColor="accent1" w:themeTint="99"/>
        <w:left w:val="single" w:sz="4" w:space="0" w:color="FFA3BF" w:themeColor="accent1" w:themeTint="99"/>
        <w:bottom w:val="single" w:sz="4" w:space="0" w:color="FFA3BF" w:themeColor="accent1" w:themeTint="99"/>
        <w:right w:val="single" w:sz="4" w:space="0" w:color="FFA3BF" w:themeColor="accent1" w:themeTint="99"/>
        <w:insideH w:val="single" w:sz="4" w:space="0" w:color="FFA3BF" w:themeColor="accent1" w:themeTint="99"/>
        <w:insideV w:val="single" w:sz="4" w:space="0" w:color="FFA3B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695" w:themeColor="accent1"/>
          <w:left w:val="single" w:sz="4" w:space="0" w:color="FF6695" w:themeColor="accent1"/>
          <w:bottom w:val="single" w:sz="4" w:space="0" w:color="FF6695" w:themeColor="accent1"/>
          <w:right w:val="single" w:sz="4" w:space="0" w:color="FF6695" w:themeColor="accent1"/>
          <w:insideH w:val="nil"/>
          <w:insideV w:val="nil"/>
        </w:tcBorders>
        <w:shd w:val="clear" w:color="auto" w:fill="FF6695" w:themeFill="accent1"/>
      </w:tcPr>
    </w:tblStylePr>
    <w:tblStylePr w:type="lastRow">
      <w:rPr>
        <w:b/>
        <w:bCs/>
      </w:rPr>
      <w:tblPr/>
      <w:tcPr>
        <w:tcBorders>
          <w:top w:val="double" w:sz="4" w:space="0" w:color="FF669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E9" w:themeFill="accent1" w:themeFillTint="33"/>
      </w:tcPr>
    </w:tblStylePr>
    <w:tblStylePr w:type="band1Horz">
      <w:tblPr/>
      <w:tcPr>
        <w:shd w:val="clear" w:color="auto" w:fill="FFE0E9" w:themeFill="accent1" w:themeFillTint="33"/>
      </w:tcPr>
    </w:tblStylePr>
  </w:style>
  <w:style w:type="table" w:styleId="Rutntstabell1ljusdekorfrg1">
    <w:name w:val="Grid Table 1 Light Accent 1"/>
    <w:basedOn w:val="Normaltabell"/>
    <w:uiPriority w:val="46"/>
    <w:rsid w:val="005D1A3C"/>
    <w:pPr>
      <w:spacing w:after="0" w:line="240" w:lineRule="auto"/>
    </w:pPr>
    <w:tblPr>
      <w:tblStyleRowBandSize w:val="1"/>
      <w:tblStyleColBandSize w:val="1"/>
      <w:tblBorders>
        <w:top w:val="single" w:sz="4" w:space="0" w:color="FFC1D4" w:themeColor="accent1" w:themeTint="66"/>
        <w:left w:val="single" w:sz="4" w:space="0" w:color="FFC1D4" w:themeColor="accent1" w:themeTint="66"/>
        <w:bottom w:val="single" w:sz="4" w:space="0" w:color="FFC1D4" w:themeColor="accent1" w:themeTint="66"/>
        <w:right w:val="single" w:sz="4" w:space="0" w:color="FFC1D4" w:themeColor="accent1" w:themeTint="66"/>
        <w:insideH w:val="single" w:sz="4" w:space="0" w:color="FFC1D4" w:themeColor="accent1" w:themeTint="66"/>
        <w:insideV w:val="single" w:sz="4" w:space="0" w:color="FFC1D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A3B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3B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Ingetavstnd">
    <w:name w:val="No Spacing"/>
    <w:next w:val="Normal"/>
    <w:uiPriority w:val="1"/>
    <w:qFormat/>
    <w:rsid w:val="00FD2B23"/>
    <w:pPr>
      <w:spacing w:after="0"/>
    </w:pPr>
  </w:style>
  <w:style w:type="paragraph" w:customStyle="1" w:styleId="Normalefterlistaetc">
    <w:name w:val="Normal efter lista etc."/>
    <w:basedOn w:val="Normal"/>
    <w:next w:val="Normal"/>
    <w:qFormat/>
    <w:rsid w:val="00FD2B23"/>
    <w:pPr>
      <w:spacing w:before="120"/>
    </w:pPr>
  </w:style>
  <w:style w:type="table" w:styleId="Listtabell3dekorfrg1">
    <w:name w:val="List Table 3 Accent 1"/>
    <w:basedOn w:val="Normaltabell"/>
    <w:uiPriority w:val="48"/>
    <w:rsid w:val="00EF19BD"/>
    <w:pPr>
      <w:spacing w:after="0" w:line="240" w:lineRule="auto"/>
    </w:pPr>
    <w:tblPr>
      <w:tblStyleRowBandSize w:val="1"/>
      <w:tblStyleColBandSize w:val="1"/>
      <w:tblBorders>
        <w:top w:val="single" w:sz="4" w:space="0" w:color="FF6695" w:themeColor="accent1"/>
        <w:left w:val="single" w:sz="4" w:space="0" w:color="FF6695" w:themeColor="accent1"/>
        <w:bottom w:val="single" w:sz="4" w:space="0" w:color="FF6695" w:themeColor="accent1"/>
        <w:right w:val="single" w:sz="4" w:space="0" w:color="FF669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695" w:themeFill="accent1"/>
      </w:tcPr>
    </w:tblStylePr>
    <w:tblStylePr w:type="lastRow">
      <w:rPr>
        <w:b/>
        <w:bCs/>
      </w:rPr>
      <w:tblPr/>
      <w:tcPr>
        <w:tcBorders>
          <w:top w:val="double" w:sz="4" w:space="0" w:color="FF669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695" w:themeColor="accent1"/>
          <w:right w:val="single" w:sz="4" w:space="0" w:color="FF6695" w:themeColor="accent1"/>
        </w:tcBorders>
      </w:tcPr>
    </w:tblStylePr>
    <w:tblStylePr w:type="band1Horz">
      <w:tblPr/>
      <w:tcPr>
        <w:tcBorders>
          <w:top w:val="single" w:sz="4" w:space="0" w:color="FF6695" w:themeColor="accent1"/>
          <w:bottom w:val="single" w:sz="4" w:space="0" w:color="FF669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695" w:themeColor="accent1"/>
          <w:left w:val="nil"/>
        </w:tcBorders>
      </w:tcPr>
    </w:tblStylePr>
    <w:tblStylePr w:type="swCell">
      <w:tblPr/>
      <w:tcPr>
        <w:tcBorders>
          <w:top w:val="double" w:sz="4" w:space="0" w:color="FF6695" w:themeColor="accent1"/>
          <w:right w:val="nil"/>
        </w:tcBorders>
      </w:tcPr>
    </w:tblStylePr>
  </w:style>
  <w:style w:type="paragraph" w:customStyle="1" w:styleId="Tabellrubrik">
    <w:name w:val="Tabellrubrik"/>
    <w:basedOn w:val="Normal"/>
    <w:semiHidden/>
    <w:rsid w:val="00EF19BD"/>
    <w:pPr>
      <w:spacing w:after="0" w:line="240" w:lineRule="auto"/>
    </w:pPr>
    <w:rPr>
      <w:rFonts w:ascii="Inter SemiBold" w:hAnsi="Inter SemiBold"/>
      <w:bCs/>
      <w:color w:val="FFFFFF" w:themeColor="background1"/>
    </w:rPr>
  </w:style>
  <w:style w:type="table" w:customStyle="1" w:styleId="Hjnfondentabell">
    <w:name w:val="Hjänfonden tabell"/>
    <w:basedOn w:val="Normaltabell"/>
    <w:uiPriority w:val="99"/>
    <w:rsid w:val="00D9369D"/>
    <w:pPr>
      <w:spacing w:after="0" w:line="240" w:lineRule="auto"/>
    </w:pPr>
    <w:tblPr>
      <w:tblBorders>
        <w:top w:val="single" w:sz="4" w:space="0" w:color="FF6695" w:themeColor="accent1"/>
        <w:left w:val="single" w:sz="4" w:space="0" w:color="FF6695" w:themeColor="accent1"/>
        <w:bottom w:val="single" w:sz="4" w:space="0" w:color="FF6695" w:themeColor="accent1"/>
        <w:right w:val="single" w:sz="4" w:space="0" w:color="FF6695" w:themeColor="accent1"/>
        <w:insideH w:val="single" w:sz="4" w:space="0" w:color="FF6695" w:themeColor="accent1"/>
        <w:insideV w:val="single" w:sz="4" w:space="0" w:color="FF6695" w:themeColor="accent1"/>
      </w:tblBorders>
      <w:tblCellMar>
        <w:top w:w="28" w:type="dxa"/>
        <w:bottom w:w="45" w:type="dxa"/>
      </w:tblCellMar>
    </w:tblPr>
    <w:tcPr>
      <w:shd w:val="clear" w:color="auto" w:fill="auto"/>
    </w:tcPr>
    <w:tblStylePr w:type="firstRow">
      <w:rPr>
        <w:rFonts w:ascii="Inter SemiBold" w:hAnsi="Inter SemiBold"/>
      </w:rPr>
    </w:tblStylePr>
  </w:style>
  <w:style w:type="table" w:customStyle="1" w:styleId="Hjnfondenrosa">
    <w:name w:val="Hjänfonden rosa"/>
    <w:basedOn w:val="Normaltabell"/>
    <w:uiPriority w:val="99"/>
    <w:rsid w:val="00FB1C63"/>
    <w:pPr>
      <w:spacing w:after="0" w:line="240" w:lineRule="auto"/>
    </w:pPr>
    <w:tblPr>
      <w:tblBorders>
        <w:top w:val="single" w:sz="4" w:space="0" w:color="FF6695" w:themeColor="accent1"/>
        <w:left w:val="single" w:sz="4" w:space="0" w:color="FF6695" w:themeColor="accent1"/>
        <w:bottom w:val="single" w:sz="4" w:space="0" w:color="FF6695" w:themeColor="accent1"/>
        <w:right w:val="single" w:sz="4" w:space="0" w:color="FF6695" w:themeColor="accent1"/>
        <w:insideH w:val="single" w:sz="4" w:space="0" w:color="FF6695" w:themeColor="accent1"/>
        <w:insideV w:val="single" w:sz="4" w:space="0" w:color="FF6695" w:themeColor="accent1"/>
      </w:tblBorders>
      <w:tblCellMar>
        <w:top w:w="28" w:type="dxa"/>
        <w:bottom w:w="45" w:type="dxa"/>
      </w:tblCellMar>
    </w:tblPr>
    <w:tblStylePr w:type="firstRow">
      <w:rPr>
        <w:rFonts w:ascii="Inter SemiBold" w:hAnsi="Inter SemiBold"/>
        <w:color w:val="000000" w:themeColor="text1"/>
      </w:rPr>
      <w:tblPr/>
      <w:tcPr>
        <w:shd w:val="clear" w:color="auto" w:fill="FF6695" w:themeFill="accent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jarnfonden.sharepoint.com/Dokumentmallar/Grundmall%20med%20sidfot.dotx" TargetMode="External"/></Relationships>
</file>

<file path=word/theme/theme1.xml><?xml version="1.0" encoding="utf-8"?>
<a:theme xmlns:a="http://schemas.openxmlformats.org/drawingml/2006/main" name="Office-tema">
  <a:themeElements>
    <a:clrScheme name="Hjärnfonde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6695"/>
      </a:accent1>
      <a:accent2>
        <a:srgbClr val="FFCD27"/>
      </a:accent2>
      <a:accent3>
        <a:srgbClr val="03BD88"/>
      </a:accent3>
      <a:accent4>
        <a:srgbClr val="FFA64D"/>
      </a:accent4>
      <a:accent5>
        <a:srgbClr val="60BBE8"/>
      </a:accent5>
      <a:accent6>
        <a:srgbClr val="FFBDBD"/>
      </a:accent6>
      <a:hlink>
        <a:srgbClr val="0563C1"/>
      </a:hlink>
      <a:folHlink>
        <a:srgbClr val="954F72"/>
      </a:folHlink>
    </a:clrScheme>
    <a:fontScheme name="Hjärnfonden">
      <a:majorFont>
        <a:latin typeface="Inter Semi 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3876E-8B41-4CB2-8574-49C6E2AEA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Grundmall%20med%20sidfot</Template>
  <TotalTime>3</TotalTime>
  <Pages>1</Pages>
  <Words>146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Johansson</dc:creator>
  <cp:keywords/>
  <dc:description/>
  <cp:lastModifiedBy>Lotta Johansson</cp:lastModifiedBy>
  <cp:revision>2</cp:revision>
  <cp:lastPrinted>2026-06-18T07:42:00Z</cp:lastPrinted>
  <dcterms:created xsi:type="dcterms:W3CDTF">2026-06-18T07:38:00Z</dcterms:created>
  <dcterms:modified xsi:type="dcterms:W3CDTF">2026-06-18T07:42:00Z</dcterms:modified>
</cp:coreProperties>
</file>